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E31C" w14:textId="77777777" w:rsidR="00FA6847" w:rsidRDefault="00FA6847" w:rsidP="00FA6847">
      <w:pPr>
        <w:pStyle w:val="BodyText"/>
      </w:pPr>
      <w:r>
        <w:t>This form is to be completed for every Trainer/Assessors that the Approved Training Provider wishes to be approved.</w:t>
      </w:r>
    </w:p>
    <w:p w14:paraId="3449A70D" w14:textId="77777777" w:rsidR="00FA6847" w:rsidRDefault="00FA6847" w:rsidP="00FA6847">
      <w:pPr>
        <w:pStyle w:val="BodyText"/>
      </w:pPr>
      <w:r>
        <w:t>To successfully complete this form, you will be required to refer to the following documents:</w:t>
      </w:r>
    </w:p>
    <w:p w14:paraId="089A7D8F" w14:textId="77777777" w:rsidR="00FA6847" w:rsidRPr="00870A7B" w:rsidRDefault="00FA6847" w:rsidP="00FA6847">
      <w:pPr>
        <w:pStyle w:val="BodyText"/>
        <w:numPr>
          <w:ilvl w:val="0"/>
          <w:numId w:val="3"/>
        </w:numPr>
      </w:pPr>
      <w:r w:rsidRPr="00870A7B">
        <w:t>Section 7.4 of the Service agreement</w:t>
      </w:r>
    </w:p>
    <w:p w14:paraId="29CF96A4" w14:textId="77777777" w:rsidR="00FA6847" w:rsidRPr="00870A7B" w:rsidRDefault="00FA6847" w:rsidP="00FA6847">
      <w:pPr>
        <w:pStyle w:val="BodyText"/>
        <w:numPr>
          <w:ilvl w:val="0"/>
          <w:numId w:val="3"/>
        </w:numPr>
      </w:pPr>
      <w:r w:rsidRPr="00870A7B">
        <w:t>Trainer/ Assessor requirements listed for each unit of competency sourced from the current RII Resources and Infrastructure Training Package</w:t>
      </w:r>
    </w:p>
    <w:p w14:paraId="022321A3" w14:textId="7AA0F798" w:rsidR="00FA6847" w:rsidRDefault="00FA6847" w:rsidP="00FA6847">
      <w:pPr>
        <w:pStyle w:val="BodyText"/>
        <w:numPr>
          <w:ilvl w:val="0"/>
          <w:numId w:val="3"/>
        </w:numPr>
      </w:pPr>
      <w:r w:rsidRPr="00870A7B">
        <w:t>Assessment requirements for each unit of competency sourced from the current RII Resources and Infrastructure Training Package</w:t>
      </w:r>
    </w:p>
    <w:p w14:paraId="54CB3C7F" w14:textId="77777777" w:rsidR="00FA6847" w:rsidRDefault="00FA6847" w:rsidP="00FA6847">
      <w:pPr>
        <w:pStyle w:val="BodyText"/>
        <w:ind w:left="720"/>
      </w:pPr>
    </w:p>
    <w:tbl>
      <w:tblPr>
        <w:tblW w:w="10620" w:type="dxa"/>
        <w:jc w:val="center"/>
        <w:tblLook w:val="00A0" w:firstRow="1" w:lastRow="0" w:firstColumn="1" w:lastColumn="0" w:noHBand="0" w:noVBand="0"/>
      </w:tblPr>
      <w:tblGrid>
        <w:gridCol w:w="2334"/>
        <w:gridCol w:w="3969"/>
        <w:gridCol w:w="1417"/>
        <w:gridCol w:w="832"/>
        <w:gridCol w:w="689"/>
        <w:gridCol w:w="689"/>
        <w:gridCol w:w="690"/>
      </w:tblGrid>
      <w:tr w:rsidR="00FA6847" w:rsidRPr="000F3999" w14:paraId="5859D8AB" w14:textId="77777777" w:rsidTr="00D760A9">
        <w:trPr>
          <w:trHeight w:val="440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E28C8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069963550" w:edGrp="everyone"/>
            <w:r w:rsidRPr="000F3999">
              <w:rPr>
                <w:rFonts w:ascii="Arial" w:hAnsi="Arial" w:cs="Arial"/>
                <w:color w:val="000000"/>
                <w:sz w:val="18"/>
                <w:szCs w:val="18"/>
              </w:rPr>
              <w:t>RTO Name: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4DD6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6847" w:rsidRPr="000F3999" w14:paraId="20EC4A46" w14:textId="77777777" w:rsidTr="00D760A9">
        <w:trPr>
          <w:trHeight w:val="440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D9EE5E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584535225" w:edGrp="everyone"/>
            <w:permEnd w:id="2069963550"/>
            <w:r w:rsidRPr="000F3999">
              <w:rPr>
                <w:rFonts w:ascii="Arial" w:hAnsi="Arial" w:cs="Arial"/>
                <w:color w:val="000000"/>
                <w:sz w:val="18"/>
                <w:szCs w:val="18"/>
              </w:rPr>
              <w:t>RTO Representative: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4240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6847" w:rsidRPr="000F3999" w14:paraId="61D9123C" w14:textId="77777777" w:rsidTr="00D760A9">
        <w:trPr>
          <w:trHeight w:val="440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EA1BAD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792070552" w:edGrp="everyone"/>
            <w:permEnd w:id="1584535225"/>
            <w:r w:rsidRPr="000F3999">
              <w:rPr>
                <w:rFonts w:ascii="Arial" w:hAnsi="Arial" w:cs="Arial"/>
                <w:color w:val="000000"/>
                <w:sz w:val="18"/>
                <w:szCs w:val="18"/>
              </w:rPr>
              <w:t>Trainer/ Assessor Name: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70D2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permEnd w:id="792070552"/>
      <w:tr w:rsidR="00FA6847" w:rsidRPr="000F3999" w14:paraId="5B5E69D7" w14:textId="77777777" w:rsidTr="00D760A9">
        <w:trPr>
          <w:trHeight w:val="440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D81DA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Cs w:val="20"/>
              </w:rPr>
            </w:pPr>
            <w:r w:rsidRPr="000F3999">
              <w:rPr>
                <w:rFonts w:ascii="Arial" w:hAnsi="Arial" w:cs="Arial"/>
                <w:color w:val="000000"/>
                <w:szCs w:val="20"/>
              </w:rPr>
              <w:t>Please provide current traffic control photo card detail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s (card number and expiry date), then </w:t>
            </w:r>
            <w:r w:rsidRPr="000F3999">
              <w:rPr>
                <w:rFonts w:ascii="Arial" w:hAnsi="Arial" w:cs="Arial"/>
                <w:color w:val="000000"/>
                <w:szCs w:val="20"/>
              </w:rPr>
              <w:t>answ</w:t>
            </w:r>
            <w:r>
              <w:rPr>
                <w:rFonts w:ascii="Arial" w:hAnsi="Arial" w:cs="Arial"/>
                <w:color w:val="000000"/>
                <w:szCs w:val="20"/>
              </w:rPr>
              <w:t>er each of the questions below and tick yes or no</w:t>
            </w:r>
          </w:p>
          <w:p w14:paraId="388B8447" w14:textId="77777777" w:rsidR="00FA6847" w:rsidRPr="000F3999" w:rsidRDefault="00FA6847" w:rsidP="00D760A9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F3999">
              <w:rPr>
                <w:rFonts w:ascii="Arial" w:hAnsi="Arial" w:cs="Arial"/>
                <w:b/>
                <w:i/>
                <w:color w:val="000000"/>
                <w:szCs w:val="20"/>
              </w:rPr>
              <w:t xml:space="preserve">Certified </w:t>
            </w:r>
            <w:proofErr w:type="spellStart"/>
            <w:proofErr w:type="gramStart"/>
            <w:r w:rsidRPr="000F3999">
              <w:rPr>
                <w:rFonts w:ascii="Arial" w:hAnsi="Arial" w:cs="Arial"/>
                <w:b/>
                <w:i/>
                <w:color w:val="000000"/>
                <w:szCs w:val="20"/>
              </w:rPr>
              <w:t>copy’s</w:t>
            </w:r>
            <w:proofErr w:type="spellEnd"/>
            <w:proofErr w:type="gramEnd"/>
            <w:r w:rsidRPr="000F3999">
              <w:rPr>
                <w:rFonts w:ascii="Arial" w:hAnsi="Arial" w:cs="Arial"/>
                <w:b/>
                <w:i/>
                <w:color w:val="000000"/>
                <w:szCs w:val="20"/>
              </w:rPr>
              <w:t xml:space="preserve"> of each document</w:t>
            </w:r>
            <w:r>
              <w:rPr>
                <w:rFonts w:ascii="Arial" w:hAnsi="Arial" w:cs="Arial"/>
                <w:b/>
                <w:i/>
                <w:color w:val="000000"/>
                <w:szCs w:val="20"/>
              </w:rPr>
              <w:t xml:space="preserve"> listed below</w:t>
            </w:r>
            <w:r w:rsidRPr="000F3999">
              <w:rPr>
                <w:rFonts w:ascii="Arial" w:hAnsi="Arial" w:cs="Arial"/>
                <w:b/>
                <w:i/>
                <w:color w:val="000000"/>
                <w:szCs w:val="20"/>
              </w:rPr>
              <w:t xml:space="preserve"> must be submitted with the application form</w:t>
            </w:r>
          </w:p>
        </w:tc>
      </w:tr>
      <w:tr w:rsidR="00FA6847" w:rsidRPr="000F3999" w14:paraId="43CEF1B6" w14:textId="77777777" w:rsidTr="00D760A9">
        <w:trPr>
          <w:trHeight w:val="45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F32F9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70118553" w:edGrp="everyone"/>
            <w:permStart w:id="195694045" w:edGrp="everyone"/>
            <w:r w:rsidRPr="000F3999">
              <w:rPr>
                <w:rFonts w:ascii="Arial" w:hAnsi="Arial" w:cs="Arial"/>
                <w:color w:val="000000"/>
                <w:sz w:val="18"/>
                <w:szCs w:val="18"/>
              </w:rPr>
              <w:t xml:space="preserve">Traffic Controller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5A70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16EAD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  <w:highlight w:val="darkBlue"/>
              </w:rPr>
            </w:pPr>
            <w:r w:rsidRPr="000F3999">
              <w:rPr>
                <w:rFonts w:ascii="Arial" w:hAnsi="Arial" w:cs="Arial"/>
                <w:color w:val="000000"/>
                <w:sz w:val="18"/>
                <w:szCs w:val="18"/>
              </w:rPr>
              <w:t>Expiry Date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C395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6847" w:rsidRPr="000F3999" w14:paraId="559083A4" w14:textId="77777777" w:rsidTr="00D760A9">
        <w:trPr>
          <w:trHeight w:val="45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BB100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Basic Worksite Traffic Management </w:t>
            </w:r>
            <w:permStart w:id="1066477184" w:edGrp="everyone"/>
            <w:permStart w:id="133845661" w:edGrp="everyone"/>
            <w:permEnd w:id="1270118553"/>
            <w:permEnd w:id="19569404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3DB1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59055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  <w:highlight w:val="darkBlue"/>
              </w:rPr>
            </w:pPr>
            <w:r w:rsidRPr="000F3999">
              <w:rPr>
                <w:rFonts w:ascii="Arial" w:hAnsi="Arial" w:cs="Arial"/>
                <w:color w:val="000000"/>
                <w:sz w:val="18"/>
                <w:szCs w:val="18"/>
              </w:rPr>
              <w:t>Expiry Date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EF55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6847" w:rsidRPr="000F3999" w14:paraId="15983980" w14:textId="77777777" w:rsidTr="00D760A9">
        <w:trPr>
          <w:trHeight w:val="45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71CD9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Worksite Traffic Management</w:t>
            </w:r>
            <w:permStart w:id="1158166329" w:edGrp="everyone"/>
            <w:permStart w:id="1039366276" w:edGrp="everyone"/>
            <w:permEnd w:id="1066477184"/>
            <w:permEnd w:id="13384566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6462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A9DC3D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999">
              <w:rPr>
                <w:rFonts w:ascii="Arial" w:hAnsi="Arial" w:cs="Arial"/>
                <w:color w:val="000000"/>
                <w:sz w:val="18"/>
                <w:szCs w:val="18"/>
              </w:rPr>
              <w:t>Expiry Date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0BCA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6847" w:rsidRPr="000F3999" w14:paraId="0686EDB9" w14:textId="77777777" w:rsidTr="00D760A9">
        <w:trPr>
          <w:trHeight w:val="45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E2934F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Advanced Worksite Traffic Management</w:t>
            </w:r>
            <w:permStart w:id="74343563" w:edGrp="everyone"/>
            <w:permStart w:id="944836359" w:edGrp="everyone"/>
            <w:permEnd w:id="1158166329"/>
            <w:permEnd w:id="103936627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ECD5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F6485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999">
              <w:rPr>
                <w:rFonts w:ascii="Arial" w:hAnsi="Arial" w:cs="Arial"/>
                <w:color w:val="000000"/>
                <w:sz w:val="18"/>
                <w:szCs w:val="18"/>
              </w:rPr>
              <w:t>Expiry Date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248D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permEnd w:id="74343563"/>
      <w:permEnd w:id="944836359"/>
      <w:tr w:rsidR="00FA6847" w:rsidRPr="000F3999" w14:paraId="4AB58A5B" w14:textId="77777777" w:rsidTr="00D760A9">
        <w:trPr>
          <w:trHeight w:val="440"/>
          <w:jc w:val="center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840A" w14:textId="77777777" w:rsidR="00FA6847" w:rsidRPr="0071057B" w:rsidRDefault="00FA6847" w:rsidP="00D760A9">
            <w:pPr>
              <w:rPr>
                <w:rFonts w:ascii="Arial" w:hAnsi="Arial" w:cs="Arial"/>
                <w:color w:val="000000"/>
              </w:rPr>
            </w:pPr>
            <w:r w:rsidRPr="0071057B">
              <w:rPr>
                <w:rFonts w:ascii="Arial" w:hAnsi="Arial" w:cs="Arial"/>
                <w:color w:val="000000"/>
              </w:rPr>
              <w:t>Does the trainer/ assessor have a current Certificate IV TAE 40110?</w:t>
            </w:r>
            <w:r>
              <w:rPr>
                <w:rFonts w:ascii="Arial" w:hAnsi="Arial" w:cs="Arial"/>
                <w:color w:val="000000"/>
              </w:rPr>
              <w:t xml:space="preserve"> (provide a copy)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1F18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D9CAE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B70F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4B9591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FA6847" w:rsidRPr="000F3999" w14:paraId="29F0A92C" w14:textId="77777777" w:rsidTr="00D760A9">
        <w:trPr>
          <w:trHeight w:val="440"/>
          <w:jc w:val="center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A51E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Does the trainer/ assessor have an up to date and current trainer qualification matrix? (provide a copy)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447F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07263" w14:textId="77777777" w:rsidR="00FA6847" w:rsidRDefault="00FA6847" w:rsidP="00D760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06ED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836618" w14:textId="77777777" w:rsidR="00FA6847" w:rsidRDefault="00FA6847" w:rsidP="00D760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FA6847" w:rsidRPr="000F3999" w14:paraId="4B1D1918" w14:textId="77777777" w:rsidTr="00D760A9">
        <w:trPr>
          <w:trHeight w:val="440"/>
          <w:jc w:val="center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99B" w14:textId="77777777" w:rsidR="00FA6847" w:rsidRDefault="00FA6847" w:rsidP="00D760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Does the trainer/ assessor have an up to date and current UOC that they will be training and assessing? (provide copies)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20C4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04AE2F" w14:textId="77777777" w:rsidR="00FA6847" w:rsidRDefault="00FA6847" w:rsidP="00D760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16A4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C0878D" w14:textId="77777777" w:rsidR="00FA6847" w:rsidRDefault="00FA6847" w:rsidP="00D760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FA6847" w:rsidRPr="000F3999" w14:paraId="780BFAC4" w14:textId="77777777" w:rsidTr="00D760A9">
        <w:trPr>
          <w:trHeight w:val="440"/>
          <w:jc w:val="center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84A3" w14:textId="77777777" w:rsidR="00FA6847" w:rsidRDefault="00FA6847" w:rsidP="00D760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Does the trainer/ assessor have an up to date and current detailed resume? (provide a copy)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2FA9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26D69" w14:textId="77777777" w:rsidR="00FA6847" w:rsidRDefault="00FA6847" w:rsidP="00D760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61A2" w14:textId="77777777" w:rsidR="00FA6847" w:rsidRPr="000F3999" w:rsidRDefault="00FA6847" w:rsidP="00D76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A73DF" w14:textId="77777777" w:rsidR="00FA6847" w:rsidRDefault="00FA6847" w:rsidP="00D760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</w:tbl>
    <w:p w14:paraId="7EA0195A" w14:textId="77777777" w:rsidR="00FA6847" w:rsidRDefault="00FA6847" w:rsidP="00FA6847">
      <w:pPr>
        <w:pStyle w:val="BodyText"/>
      </w:pPr>
    </w:p>
    <w:p w14:paraId="2DD66165" w14:textId="77777777" w:rsidR="00FA6847" w:rsidRDefault="00FA6847" w:rsidP="00FA6847">
      <w:pPr>
        <w:pStyle w:val="BodyText"/>
      </w:pPr>
    </w:p>
    <w:p w14:paraId="71374401" w14:textId="77777777" w:rsidR="00FA6847" w:rsidRDefault="00FA6847" w:rsidP="00FA6847">
      <w:pPr>
        <w:pStyle w:val="BodyText"/>
      </w:pPr>
    </w:p>
    <w:p w14:paraId="4FF200C0" w14:textId="77777777" w:rsidR="00FA6847" w:rsidRDefault="00FA6847" w:rsidP="00FA6847">
      <w:pPr>
        <w:pStyle w:val="BodyText"/>
      </w:pPr>
    </w:p>
    <w:p w14:paraId="16796E8C" w14:textId="77777777" w:rsidR="00FA6847" w:rsidRDefault="00FA6847" w:rsidP="00FA6847">
      <w:pPr>
        <w:pStyle w:val="BodyText"/>
      </w:pPr>
    </w:p>
    <w:tbl>
      <w:tblPr>
        <w:tblW w:w="10620" w:type="dxa"/>
        <w:jc w:val="center"/>
        <w:tblLook w:val="00A0" w:firstRow="1" w:lastRow="0" w:firstColumn="1" w:lastColumn="0" w:noHBand="0" w:noVBand="0"/>
      </w:tblPr>
      <w:tblGrid>
        <w:gridCol w:w="10620"/>
      </w:tblGrid>
      <w:tr w:rsidR="00FA6847" w:rsidRPr="00263C91" w14:paraId="24681872" w14:textId="77777777" w:rsidTr="00D760A9">
        <w:trPr>
          <w:trHeight w:val="440"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97E1D" w14:textId="77777777" w:rsidR="00FA6847" w:rsidRPr="00263C91" w:rsidRDefault="00FA6847" w:rsidP="00D760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0"/>
              </w:rPr>
            </w:pPr>
            <w:r w:rsidRPr="00263C91">
              <w:rPr>
                <w:rFonts w:ascii="Arial" w:hAnsi="Arial" w:cs="Arial"/>
                <w:szCs w:val="20"/>
              </w:rPr>
              <w:lastRenderedPageBreak/>
              <w:br w:type="page"/>
            </w:r>
            <w:r w:rsidRPr="00263C91">
              <w:rPr>
                <w:rFonts w:ascii="Arial" w:hAnsi="Arial" w:cs="Arial"/>
                <w:b/>
                <w:color w:val="000000"/>
                <w:szCs w:val="20"/>
              </w:rPr>
              <w:t xml:space="preserve">Please indicate the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accreditation</w:t>
            </w:r>
            <w:r w:rsidRPr="00263C91">
              <w:rPr>
                <w:rFonts w:ascii="Arial" w:hAnsi="Arial" w:cs="Arial"/>
                <w:b/>
                <w:color w:val="000000"/>
                <w:szCs w:val="20"/>
              </w:rPr>
              <w:t xml:space="preserve"> the trainer/ assessor will be delivering below and provide evidence as per the requirements listed</w:t>
            </w:r>
          </w:p>
        </w:tc>
      </w:tr>
      <w:tr w:rsidR="00FA6847" w:rsidRPr="00263C91" w14:paraId="3B2E7974" w14:textId="77777777" w:rsidTr="00D760A9">
        <w:trPr>
          <w:trHeight w:val="440"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E9532" w14:textId="77777777" w:rsidR="00FA6847" w:rsidRPr="00263C91" w:rsidRDefault="00FA6847" w:rsidP="00D760A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Basic Worksite Traffic Management and Traffic Controller</w:t>
            </w:r>
          </w:p>
        </w:tc>
      </w:tr>
      <w:tr w:rsidR="00FA6847" w:rsidRPr="00263C91" w14:paraId="7F0CC700" w14:textId="77777777" w:rsidTr="00D760A9">
        <w:trPr>
          <w:trHeight w:val="440"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2C43" w14:textId="77777777" w:rsidR="00FA6847" w:rsidRPr="00263C91" w:rsidRDefault="00FA6847" w:rsidP="00D760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provide detailed e</w:t>
            </w:r>
            <w:r w:rsidRPr="00263C91">
              <w:rPr>
                <w:rFonts w:ascii="Arial" w:hAnsi="Arial" w:cs="Arial"/>
                <w:szCs w:val="20"/>
              </w:rPr>
              <w:t xml:space="preserve">vidence </w:t>
            </w:r>
            <w:r>
              <w:rPr>
                <w:rFonts w:ascii="Arial" w:hAnsi="Arial" w:cs="Arial"/>
                <w:szCs w:val="20"/>
              </w:rPr>
              <w:t xml:space="preserve">(in the space below) </w:t>
            </w:r>
            <w:r w:rsidRPr="00263C91">
              <w:rPr>
                <w:rFonts w:ascii="Arial" w:hAnsi="Arial" w:cs="Arial"/>
                <w:szCs w:val="20"/>
              </w:rPr>
              <w:t xml:space="preserve"> in the past 5 years that the trainer/assessor </w:t>
            </w:r>
            <w:r w:rsidRPr="00263C91">
              <w:rPr>
                <w:rFonts w:ascii="Arial" w:hAnsi="Arial" w:cs="Arial"/>
                <w:iCs/>
                <w:szCs w:val="20"/>
              </w:rPr>
              <w:t>can demonstrate current work experience through employment within Industry in a role relevant to the outcomes of the unit</w:t>
            </w:r>
            <w:r>
              <w:rPr>
                <w:rFonts w:ascii="Arial" w:hAnsi="Arial" w:cs="Arial"/>
                <w:iCs/>
                <w:szCs w:val="20"/>
              </w:rPr>
              <w:t>s delivered</w:t>
            </w:r>
            <w:r w:rsidRPr="00263C91">
              <w:rPr>
                <w:rFonts w:ascii="Arial" w:hAnsi="Arial" w:cs="Arial"/>
                <w:iCs/>
                <w:szCs w:val="20"/>
              </w:rPr>
              <w:t xml:space="preserve"> this is to be demonstrated through exposure to Industry.</w:t>
            </w:r>
            <w:r>
              <w:rPr>
                <w:rFonts w:ascii="Arial" w:hAnsi="Arial" w:cs="Arial"/>
                <w:iCs/>
                <w:szCs w:val="20"/>
              </w:rPr>
              <w:t xml:space="preserve"> Please ensure that all evidence is current specific and can be verified.</w:t>
            </w:r>
          </w:p>
        </w:tc>
      </w:tr>
      <w:tr w:rsidR="00FA6847" w:rsidRPr="00263C91" w14:paraId="04599745" w14:textId="77777777" w:rsidTr="00D760A9">
        <w:trPr>
          <w:trHeight w:val="440"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41D7" w14:textId="77777777" w:rsidR="00FA6847" w:rsidRPr="00263C91" w:rsidRDefault="00FA6847" w:rsidP="00D760A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0"/>
              </w:rPr>
            </w:pPr>
            <w:permStart w:id="1219576984" w:edGrp="everyone"/>
          </w:p>
        </w:tc>
      </w:tr>
      <w:tr w:rsidR="00FA6847" w:rsidRPr="00263C91" w14:paraId="180ADD6F" w14:textId="77777777" w:rsidTr="00D760A9">
        <w:trPr>
          <w:trHeight w:val="440"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CF473" w14:textId="77777777" w:rsidR="00FA6847" w:rsidRPr="00263C91" w:rsidRDefault="00FA6847" w:rsidP="00D760A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Worksite Traffic Management</w:t>
            </w:r>
            <w:permEnd w:id="1219576984"/>
          </w:p>
        </w:tc>
      </w:tr>
      <w:tr w:rsidR="00FA6847" w:rsidRPr="00263C91" w14:paraId="1BA8878A" w14:textId="77777777" w:rsidTr="00D760A9">
        <w:trPr>
          <w:trHeight w:val="440"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653" w14:textId="77777777" w:rsidR="00FA6847" w:rsidRPr="00263C91" w:rsidRDefault="00FA6847" w:rsidP="00D760A9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provide detailed e</w:t>
            </w:r>
            <w:r w:rsidRPr="00263C91">
              <w:rPr>
                <w:rFonts w:ascii="Arial" w:hAnsi="Arial" w:cs="Arial"/>
                <w:szCs w:val="20"/>
              </w:rPr>
              <w:t xml:space="preserve">vidence </w:t>
            </w:r>
            <w:r>
              <w:rPr>
                <w:rFonts w:ascii="Arial" w:hAnsi="Arial" w:cs="Arial"/>
                <w:szCs w:val="20"/>
              </w:rPr>
              <w:t xml:space="preserve">(in the space below) </w:t>
            </w:r>
            <w:r w:rsidRPr="00263C91">
              <w:rPr>
                <w:rFonts w:ascii="Arial" w:hAnsi="Arial" w:cs="Arial"/>
                <w:szCs w:val="20"/>
              </w:rPr>
              <w:t xml:space="preserve">in the past 5 years that the trainer/assessor </w:t>
            </w:r>
            <w:r w:rsidRPr="00263C91">
              <w:rPr>
                <w:rFonts w:ascii="Arial" w:hAnsi="Arial" w:cs="Arial"/>
                <w:iCs/>
                <w:szCs w:val="20"/>
              </w:rPr>
              <w:t>can demonstrate current work experience through employment within Industry in a role relevant to the outcomes of the unit</w:t>
            </w:r>
            <w:r>
              <w:rPr>
                <w:rFonts w:ascii="Arial" w:hAnsi="Arial" w:cs="Arial"/>
                <w:iCs/>
                <w:szCs w:val="20"/>
              </w:rPr>
              <w:t>s delivered; this</w:t>
            </w:r>
            <w:r w:rsidRPr="00263C91">
              <w:rPr>
                <w:rFonts w:ascii="Arial" w:hAnsi="Arial" w:cs="Arial"/>
                <w:iCs/>
                <w:szCs w:val="20"/>
              </w:rPr>
              <w:t xml:space="preserve"> is to be demonstrated through exposure to Industry. </w:t>
            </w:r>
            <w:r>
              <w:rPr>
                <w:rFonts w:ascii="Arial" w:hAnsi="Arial" w:cs="Arial"/>
                <w:iCs/>
                <w:szCs w:val="20"/>
              </w:rPr>
              <w:t>Please ensure that all evidence is current specific and can be verified.</w:t>
            </w:r>
          </w:p>
        </w:tc>
      </w:tr>
      <w:tr w:rsidR="00FA6847" w:rsidRPr="00263C91" w14:paraId="4822DD46" w14:textId="77777777" w:rsidTr="00D760A9">
        <w:trPr>
          <w:trHeight w:val="440"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7680" w14:textId="77777777" w:rsidR="00FA6847" w:rsidRPr="00263C91" w:rsidRDefault="00FA6847" w:rsidP="00D760A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0"/>
              </w:rPr>
            </w:pPr>
            <w:permStart w:id="654211340" w:edGrp="everyone"/>
          </w:p>
        </w:tc>
      </w:tr>
      <w:tr w:rsidR="00FA6847" w:rsidRPr="00263C91" w14:paraId="2BEA956A" w14:textId="77777777" w:rsidTr="00D760A9">
        <w:trPr>
          <w:trHeight w:val="440"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F98EC" w14:textId="77777777" w:rsidR="00FA6847" w:rsidRPr="00263C91" w:rsidRDefault="00FA6847" w:rsidP="00D760A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Advanced Worksite Traffic Management</w:t>
            </w:r>
            <w:permEnd w:id="654211340"/>
          </w:p>
        </w:tc>
      </w:tr>
      <w:tr w:rsidR="00FA6847" w:rsidRPr="00263C91" w14:paraId="0BD99115" w14:textId="77777777" w:rsidTr="00D760A9">
        <w:trPr>
          <w:trHeight w:val="440"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CAC3" w14:textId="77777777" w:rsidR="00FA6847" w:rsidRPr="00263C91" w:rsidRDefault="00FA6847" w:rsidP="00D760A9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provide detailed e</w:t>
            </w:r>
            <w:r w:rsidRPr="00263C91">
              <w:rPr>
                <w:rFonts w:ascii="Arial" w:hAnsi="Arial" w:cs="Arial"/>
                <w:szCs w:val="20"/>
              </w:rPr>
              <w:t xml:space="preserve">vidence </w:t>
            </w:r>
            <w:r>
              <w:rPr>
                <w:rFonts w:ascii="Arial" w:hAnsi="Arial" w:cs="Arial"/>
                <w:szCs w:val="20"/>
              </w:rPr>
              <w:t xml:space="preserve">(in the space below) </w:t>
            </w:r>
            <w:r w:rsidRPr="00263C91">
              <w:rPr>
                <w:rFonts w:ascii="Arial" w:hAnsi="Arial" w:cs="Arial"/>
                <w:szCs w:val="20"/>
              </w:rPr>
              <w:t xml:space="preserve">in the past 5 years that the trainer/assessor </w:t>
            </w:r>
            <w:r w:rsidRPr="00263C91">
              <w:rPr>
                <w:rFonts w:ascii="Arial" w:hAnsi="Arial" w:cs="Arial"/>
                <w:iCs/>
                <w:szCs w:val="20"/>
              </w:rPr>
              <w:t>can demonstrate current work experience through employment within Industry in a role relevant to the outcomes of the unit</w:t>
            </w:r>
            <w:r>
              <w:rPr>
                <w:rFonts w:ascii="Arial" w:hAnsi="Arial" w:cs="Arial"/>
                <w:iCs/>
                <w:szCs w:val="20"/>
              </w:rPr>
              <w:t>s delivered</w:t>
            </w:r>
            <w:r w:rsidRPr="00263C91">
              <w:rPr>
                <w:rFonts w:ascii="Arial" w:hAnsi="Arial" w:cs="Arial"/>
                <w:iCs/>
                <w:szCs w:val="20"/>
              </w:rPr>
              <w:t>; this is to be demonstrated through exposure to Industry.</w:t>
            </w:r>
            <w:r>
              <w:rPr>
                <w:rFonts w:ascii="Arial" w:hAnsi="Arial" w:cs="Arial"/>
                <w:iCs/>
                <w:szCs w:val="20"/>
              </w:rPr>
              <w:t xml:space="preserve"> Please ensure that all evidence is current and specific and can be verified</w:t>
            </w:r>
          </w:p>
        </w:tc>
      </w:tr>
      <w:tr w:rsidR="00FA6847" w:rsidRPr="00263C91" w14:paraId="64C6640D" w14:textId="77777777" w:rsidTr="00D760A9">
        <w:trPr>
          <w:trHeight w:val="440"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7DF" w14:textId="77777777" w:rsidR="00FA6847" w:rsidRPr="00263C91" w:rsidRDefault="00FA6847" w:rsidP="00D760A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0"/>
              </w:rPr>
            </w:pPr>
            <w:permStart w:id="544149635" w:edGrp="everyone"/>
          </w:p>
        </w:tc>
      </w:tr>
      <w:permEnd w:id="544149635"/>
    </w:tbl>
    <w:p w14:paraId="29F92FD9" w14:textId="77777777" w:rsidR="00FA6847" w:rsidRDefault="00FA6847" w:rsidP="00FA6847">
      <w:pPr>
        <w:pStyle w:val="BodyText"/>
      </w:pPr>
    </w:p>
    <w:p w14:paraId="57AD6B9A" w14:textId="77777777" w:rsidR="00FA6847" w:rsidRPr="00743293" w:rsidRDefault="00FA6847" w:rsidP="00FA6847">
      <w:pPr>
        <w:pStyle w:val="BodyText"/>
      </w:pPr>
      <w:r>
        <w:t>Note: if the trainer / assessor is not an employee of the Approved Training Provider evidence of the required insurance cover shall be provided.</w:t>
      </w:r>
    </w:p>
    <w:p w14:paraId="23376A67" w14:textId="77777777" w:rsidR="00EE2A31" w:rsidRPr="00FA6847" w:rsidRDefault="00EE2A31" w:rsidP="00FA6847"/>
    <w:sectPr w:rsidR="00EE2A31" w:rsidRPr="00FA6847" w:rsidSect="00BA61F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851" w:bottom="1701" w:left="851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25771" w14:textId="77777777" w:rsidR="00FA6847" w:rsidRDefault="00FA6847" w:rsidP="0031060B">
      <w:r>
        <w:separator/>
      </w:r>
    </w:p>
  </w:endnote>
  <w:endnote w:type="continuationSeparator" w:id="0">
    <w:p w14:paraId="52999557" w14:textId="77777777" w:rsidR="00FA6847" w:rsidRDefault="00FA6847" w:rsidP="0031060B">
      <w:r>
        <w:continuationSeparator/>
      </w:r>
    </w:p>
  </w:endnote>
  <w:endnote w:type="continuationNotice" w:id="1">
    <w:p w14:paraId="3341816D" w14:textId="77777777" w:rsidR="00FA6847" w:rsidRDefault="00FA6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AEFBB" w14:textId="77777777" w:rsidR="00310518" w:rsidRDefault="0031051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3D1649" wp14:editId="138CA0B9">
              <wp:simplePos x="0" y="0"/>
              <wp:positionH relativeFrom="column">
                <wp:posOffset>-528510</wp:posOffset>
              </wp:positionH>
              <wp:positionV relativeFrom="paragraph">
                <wp:posOffset>-335239</wp:posOffset>
              </wp:positionV>
              <wp:extent cx="7540831" cy="926012"/>
              <wp:effectExtent l="0" t="0" r="3175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831" cy="926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16BDE" w14:textId="77777777" w:rsidR="00310518" w:rsidRDefault="0031051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6115D2A" wp14:editId="432FF584">
                                <wp:extent cx="7728340" cy="965264"/>
                                <wp:effectExtent l="0" t="0" r="6350" b="635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8340" cy="9652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D164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41.6pt;margin-top:-26.4pt;width:593.75pt;height:72.9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" filled="f" stroked="f" strokeweight=".5pt">
              <v:textbox inset="0,0,0,0">
                <w:txbxContent>
                  <w:p w14:paraId="5D216BDE" w14:textId="77777777" w:rsidR="00310518" w:rsidRDefault="0031051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6115D2A" wp14:editId="432FF584">
                          <wp:extent cx="7728340" cy="965264"/>
                          <wp:effectExtent l="0" t="0" r="6350" b="635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8340" cy="9652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AA34" w14:textId="77777777" w:rsidR="00E4195E" w:rsidRDefault="00C915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ECACA2" wp14:editId="76A78B3B">
              <wp:simplePos x="0" y="0"/>
              <wp:positionH relativeFrom="column">
                <wp:posOffset>-516634</wp:posOffset>
              </wp:positionH>
              <wp:positionV relativeFrom="paragraph">
                <wp:posOffset>-287737</wp:posOffset>
              </wp:positionV>
              <wp:extent cx="7560000" cy="890022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8900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8470AB" w14:textId="77777777" w:rsidR="00C91540" w:rsidRDefault="00C91540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93E6E29" wp14:editId="7B1509A3">
                                <wp:extent cx="7524000" cy="939742"/>
                                <wp:effectExtent l="0" t="0" r="127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24000" cy="9397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CACA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-40.7pt;margin-top:-22.65pt;width:595.3pt;height:70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" filled="f" stroked="f" strokeweight=".5pt">
              <v:textbox inset="0,0,0,0">
                <w:txbxContent>
                  <w:p w14:paraId="3E8470AB" w14:textId="77777777" w:rsidR="00C91540" w:rsidRDefault="00C91540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93E6E29" wp14:editId="7B1509A3">
                          <wp:extent cx="7524000" cy="939742"/>
                          <wp:effectExtent l="0" t="0" r="127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24000" cy="9397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04A1" w14:textId="77777777" w:rsidR="00FA6847" w:rsidRDefault="00FA6847" w:rsidP="0031060B">
      <w:r>
        <w:separator/>
      </w:r>
    </w:p>
  </w:footnote>
  <w:footnote w:type="continuationSeparator" w:id="0">
    <w:p w14:paraId="74A788A9" w14:textId="77777777" w:rsidR="00FA6847" w:rsidRDefault="00FA6847" w:rsidP="0031060B">
      <w:r>
        <w:continuationSeparator/>
      </w:r>
    </w:p>
  </w:footnote>
  <w:footnote w:type="continuationNotice" w:id="1">
    <w:p w14:paraId="658D82C3" w14:textId="77777777" w:rsidR="00FA6847" w:rsidRDefault="00FA6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007E5" w14:textId="77777777" w:rsidR="004928EB" w:rsidRDefault="00DB7E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2" behindDoc="0" locked="0" layoutInCell="1" allowOverlap="1" wp14:anchorId="1BEC2D65" wp14:editId="4E9631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5421C" w14:textId="77777777" w:rsidR="00DB7EF9" w:rsidRPr="00DB7EF9" w:rsidRDefault="00DB7EF9" w:rsidP="00DB7E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DB7E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C2D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602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95421C" w14:textId="77777777" w:rsidR="00DB7EF9" w:rsidRPr="00DB7EF9" w:rsidRDefault="00DB7EF9" w:rsidP="00DB7E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DB7EF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6DBFF" w14:textId="77777777" w:rsidR="00DB7EF9" w:rsidRDefault="00DB7E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6" behindDoc="0" locked="0" layoutInCell="1" allowOverlap="1" wp14:anchorId="72FB3206" wp14:editId="29BAFB07">
              <wp:simplePos x="5429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E73B0" w14:textId="77777777" w:rsidR="00DB7EF9" w:rsidRPr="00DB7EF9" w:rsidRDefault="00DB7EF9" w:rsidP="00DB7E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DB7E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B32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613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B4E73B0" w14:textId="77777777" w:rsidR="00DB7EF9" w:rsidRPr="00DB7EF9" w:rsidRDefault="00DB7EF9" w:rsidP="00DB7E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DB7EF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4FF4" w14:textId="77777777" w:rsidR="00491919" w:rsidRDefault="009966D3">
    <w:pPr>
      <w:pStyle w:val="Header"/>
    </w:pP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4FEA783" wp14:editId="086CF8F3">
              <wp:simplePos x="0" y="0"/>
              <wp:positionH relativeFrom="page">
                <wp:align>left</wp:align>
              </wp:positionH>
              <wp:positionV relativeFrom="page">
                <wp:posOffset>238125</wp:posOffset>
              </wp:positionV>
              <wp:extent cx="7552055" cy="1043940"/>
              <wp:effectExtent l="0" t="0" r="0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055" cy="1043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AC86BF" w14:textId="4CA80460" w:rsidR="009966D3" w:rsidRPr="00310518" w:rsidRDefault="00FA6847" w:rsidP="009966D3">
                          <w:pPr>
                            <w:pStyle w:val="ProjectUpdate"/>
                          </w:pPr>
                          <w:r>
                            <w:t>September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360000" rIns="360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EA78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0;margin-top:18.75pt;width:594.65pt;height:82.2pt;z-index:2516582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" filled="f" stroked="f" strokeweight=".5pt">
              <v:textbox inset="15mm,10mm,100mm,0">
                <w:txbxContent>
                  <w:p w14:paraId="77AC86BF" w14:textId="4CA80460" w:rsidR="009966D3" w:rsidRPr="00310518" w:rsidRDefault="00FA6847" w:rsidP="009966D3">
                    <w:pPr>
                      <w:pStyle w:val="ProjectUpdate"/>
                    </w:pPr>
                    <w:r>
                      <w:t>September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57974A22" wp14:editId="6203DB9B">
              <wp:simplePos x="0" y="0"/>
              <wp:positionH relativeFrom="page">
                <wp:align>left</wp:align>
              </wp:positionH>
              <wp:positionV relativeFrom="page">
                <wp:posOffset>1477645</wp:posOffset>
              </wp:positionV>
              <wp:extent cx="7534275" cy="1043940"/>
              <wp:effectExtent l="0" t="0" r="0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275" cy="1043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5C8153" w14:textId="11AFE8D1" w:rsidR="009966D3" w:rsidRPr="00FA6847" w:rsidRDefault="00FA6847" w:rsidP="009966D3">
                          <w:pPr>
                            <w:pStyle w:val="TitleHeading"/>
                            <w:rPr>
                              <w:color w:val="FFFFFF" w:themeColor="background1"/>
                            </w:rPr>
                          </w:pPr>
                          <w:r w:rsidRPr="00FA6847">
                            <w:rPr>
                              <w:color w:val="FFFFFF" w:themeColor="background1"/>
                            </w:rPr>
                            <w:t>Traffic Management Training – Application for Trainer / Assessors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74A22" id="Text Box 12" o:spid="_x0000_s1030" type="#_x0000_t202" style="position:absolute;margin-left:0;margin-top:116.35pt;width:593.25pt;height:82.2pt;z-index:2516582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" filled="f" stroked="f" strokeweight=".5pt">
              <v:textbox inset="15mm,0,15mm,0">
                <w:txbxContent>
                  <w:p w14:paraId="745C8153" w14:textId="11AFE8D1" w:rsidR="009966D3" w:rsidRPr="00FA6847" w:rsidRDefault="00FA6847" w:rsidP="009966D3">
                    <w:pPr>
                      <w:pStyle w:val="TitleHeading"/>
                      <w:rPr>
                        <w:color w:val="FFFFFF" w:themeColor="background1"/>
                      </w:rPr>
                    </w:pPr>
                    <w:r w:rsidRPr="00FA6847">
                      <w:rPr>
                        <w:color w:val="FFFFFF" w:themeColor="background1"/>
                      </w:rPr>
                      <w:t>Traffic Management Training – Application for Trainer / Assessors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919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0CC0AB" wp14:editId="09484787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39990" cy="2660015"/>
              <wp:effectExtent l="0" t="0" r="3810" b="6985"/>
              <wp:wrapTight wrapText="bothSides">
                <wp:wrapPolygon edited="0">
                  <wp:start x="0" y="0"/>
                  <wp:lineTo x="0" y="21502"/>
                  <wp:lineTo x="21556" y="21502"/>
                  <wp:lineTo x="2155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2660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157F87" w14:textId="77777777" w:rsidR="00491919" w:rsidRDefault="00204B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1EA99F4" wp14:editId="4020E6AE">
                                <wp:extent cx="7533636" cy="2555676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3636" cy="25556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0CC0AB" id="Text Box 1" o:spid="_x0000_s1031" type="#_x0000_t202" style="position:absolute;margin-left:542.5pt;margin-top:-35.45pt;width:593.7pt;height:209.45pt;z-index:-2516582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" filled="f" stroked="f" strokeweight=".5pt">
              <v:textbox inset="0,0,0,0">
                <w:txbxContent>
                  <w:p w14:paraId="22157F87" w14:textId="77777777" w:rsidR="00491919" w:rsidRDefault="00204B4A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21EA99F4" wp14:editId="4020E6AE">
                          <wp:extent cx="7533636" cy="2555676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3636" cy="25556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B33CA"/>
    <w:multiLevelType w:val="hybridMultilevel"/>
    <w:tmpl w:val="EF169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F5E2B"/>
    <w:multiLevelType w:val="hybridMultilevel"/>
    <w:tmpl w:val="104EF628"/>
    <w:lvl w:ilvl="0" w:tplc="EE9C85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A1D66"/>
    <w:multiLevelType w:val="hybridMultilevel"/>
    <w:tmpl w:val="2DAEEB70"/>
    <w:lvl w:ilvl="0" w:tplc="CD82765A">
      <w:start w:val="1"/>
      <w:numFmt w:val="lowerLetter"/>
      <w:pStyle w:val="abcinden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11202">
    <w:abstractNumId w:val="1"/>
  </w:num>
  <w:num w:numId="2" w16cid:durableId="1045301628">
    <w:abstractNumId w:val="2"/>
  </w:num>
  <w:num w:numId="3" w16cid:durableId="2376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47"/>
    <w:rsid w:val="00012FE2"/>
    <w:rsid w:val="00204B4A"/>
    <w:rsid w:val="002E7D39"/>
    <w:rsid w:val="00302811"/>
    <w:rsid w:val="00310518"/>
    <w:rsid w:val="0031060B"/>
    <w:rsid w:val="003173B3"/>
    <w:rsid w:val="003979FB"/>
    <w:rsid w:val="003A50CD"/>
    <w:rsid w:val="0045568F"/>
    <w:rsid w:val="00474244"/>
    <w:rsid w:val="00491919"/>
    <w:rsid w:val="004928EB"/>
    <w:rsid w:val="006B1C5C"/>
    <w:rsid w:val="006E189F"/>
    <w:rsid w:val="00853E84"/>
    <w:rsid w:val="008873AF"/>
    <w:rsid w:val="008D765C"/>
    <w:rsid w:val="008F2E39"/>
    <w:rsid w:val="009966D3"/>
    <w:rsid w:val="009A2777"/>
    <w:rsid w:val="009A3F08"/>
    <w:rsid w:val="00BA61FB"/>
    <w:rsid w:val="00BB0F62"/>
    <w:rsid w:val="00C91540"/>
    <w:rsid w:val="00CA2437"/>
    <w:rsid w:val="00CE2431"/>
    <w:rsid w:val="00D57F05"/>
    <w:rsid w:val="00DB7EF9"/>
    <w:rsid w:val="00E4195E"/>
    <w:rsid w:val="00EE2A31"/>
    <w:rsid w:val="00FA6847"/>
    <w:rsid w:val="00FE6138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8E80D"/>
  <w15:chartTrackingRefBased/>
  <w15:docId w15:val="{C20A4A3D-0CF2-4164-A7DD-B3B5E018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6847"/>
    <w:pPr>
      <w:spacing w:after="0" w:line="240" w:lineRule="auto"/>
    </w:pPr>
    <w:rPr>
      <w:rFonts w:eastAsia="Arial" w:cs="Times New Roman"/>
      <w:sz w:val="20"/>
      <w:szCs w:val="24"/>
    </w:rPr>
  </w:style>
  <w:style w:type="paragraph" w:styleId="Heading1">
    <w:name w:val="heading 1"/>
    <w:aliases w:val="Sub Heading 1"/>
    <w:basedOn w:val="Normal"/>
    <w:next w:val="Normal"/>
    <w:link w:val="Heading1Char"/>
    <w:uiPriority w:val="9"/>
    <w:qFormat/>
    <w:rsid w:val="006E189F"/>
    <w:pPr>
      <w:keepNext/>
      <w:keepLines/>
      <w:spacing w:after="60"/>
      <w:outlineLvl w:val="0"/>
    </w:pPr>
    <w:rPr>
      <w:rFonts w:eastAsiaTheme="majorEastAsia" w:cstheme="majorBidi"/>
      <w:b/>
      <w:color w:val="00807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Heading 1 Char"/>
    <w:basedOn w:val="DefaultParagraphFont"/>
    <w:link w:val="Heading1"/>
    <w:uiPriority w:val="9"/>
    <w:rsid w:val="006E189F"/>
    <w:rPr>
      <w:rFonts w:ascii="Segoe UI" w:eastAsiaTheme="majorEastAsia" w:hAnsi="Segoe UI" w:cstheme="majorBidi"/>
      <w:b/>
      <w:color w:val="00807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60B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310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60B"/>
    <w:rPr>
      <w:rFonts w:ascii="Segoe UI" w:hAnsi="Segoe UI"/>
      <w:sz w:val="20"/>
    </w:rPr>
  </w:style>
  <w:style w:type="paragraph" w:customStyle="1" w:styleId="Bullets">
    <w:name w:val="Bullets"/>
    <w:basedOn w:val="Normal"/>
    <w:next w:val="Normal"/>
    <w:link w:val="BulletsChar"/>
    <w:qFormat/>
    <w:rsid w:val="006B1C5C"/>
    <w:pPr>
      <w:numPr>
        <w:numId w:val="1"/>
      </w:numPr>
      <w:spacing w:line="259" w:lineRule="auto"/>
      <w:ind w:left="360"/>
    </w:pPr>
  </w:style>
  <w:style w:type="paragraph" w:customStyle="1" w:styleId="SubHeading2">
    <w:name w:val="Sub Heading 2"/>
    <w:basedOn w:val="Heading1"/>
    <w:link w:val="SubHeading2Char"/>
    <w:qFormat/>
    <w:rsid w:val="006E189F"/>
    <w:rPr>
      <w:sz w:val="20"/>
    </w:rPr>
  </w:style>
  <w:style w:type="character" w:customStyle="1" w:styleId="BulletsChar">
    <w:name w:val="Bullets Char"/>
    <w:basedOn w:val="DefaultParagraphFont"/>
    <w:link w:val="Bullets"/>
    <w:rsid w:val="006B1C5C"/>
    <w:rPr>
      <w:rFonts w:ascii="Segoe UI" w:hAnsi="Segoe UI"/>
      <w:sz w:val="20"/>
    </w:rPr>
  </w:style>
  <w:style w:type="paragraph" w:customStyle="1" w:styleId="PullQuote">
    <w:name w:val="Pull Quote"/>
    <w:basedOn w:val="Heading1"/>
    <w:link w:val="PullQuoteChar"/>
    <w:qFormat/>
    <w:rsid w:val="006E189F"/>
    <w:pPr>
      <w:spacing w:before="480" w:after="480"/>
    </w:pPr>
    <w:rPr>
      <w:rFonts w:ascii="Segoe UI Semibold" w:hAnsi="Segoe UI Semibold"/>
      <w:b w:val="0"/>
    </w:rPr>
  </w:style>
  <w:style w:type="character" w:customStyle="1" w:styleId="SubHeading2Char">
    <w:name w:val="Sub Heading 2 Char"/>
    <w:basedOn w:val="Heading1Char"/>
    <w:link w:val="SubHeading2"/>
    <w:rsid w:val="006E189F"/>
    <w:rPr>
      <w:rFonts w:ascii="Segoe UI" w:eastAsiaTheme="majorEastAsia" w:hAnsi="Segoe UI" w:cstheme="majorBidi"/>
      <w:b/>
      <w:color w:val="008072"/>
      <w:sz w:val="20"/>
      <w:szCs w:val="32"/>
    </w:rPr>
  </w:style>
  <w:style w:type="paragraph" w:customStyle="1" w:styleId="TitleHeading">
    <w:name w:val="Title Heading"/>
    <w:basedOn w:val="Heading1"/>
    <w:link w:val="TitleHeadingChar"/>
    <w:qFormat/>
    <w:rsid w:val="006E189F"/>
    <w:pPr>
      <w:framePr w:w="10206" w:wrap="around" w:vAnchor="text" w:hAnchor="text" w:y="1"/>
      <w:spacing w:after="240"/>
    </w:pPr>
    <w:rPr>
      <w:sz w:val="48"/>
    </w:rPr>
  </w:style>
  <w:style w:type="character" w:customStyle="1" w:styleId="PullQuoteChar">
    <w:name w:val="Pull Quote Char"/>
    <w:basedOn w:val="Heading1Char"/>
    <w:link w:val="PullQuote"/>
    <w:rsid w:val="006E189F"/>
    <w:rPr>
      <w:rFonts w:ascii="Segoe UI Semibold" w:eastAsiaTheme="majorEastAsia" w:hAnsi="Segoe UI Semibold" w:cstheme="majorBidi"/>
      <w:b w:val="0"/>
      <w:color w:val="008072"/>
      <w:sz w:val="24"/>
      <w:szCs w:val="32"/>
    </w:rPr>
  </w:style>
  <w:style w:type="paragraph" w:customStyle="1" w:styleId="abcindent">
    <w:name w:val="abc indent"/>
    <w:basedOn w:val="Bullets"/>
    <w:link w:val="abcindentChar"/>
    <w:qFormat/>
    <w:rsid w:val="00CA2437"/>
    <w:pPr>
      <w:numPr>
        <w:numId w:val="2"/>
      </w:numPr>
      <w:ind w:left="360"/>
    </w:pPr>
  </w:style>
  <w:style w:type="character" w:customStyle="1" w:styleId="TitleHeadingChar">
    <w:name w:val="Title Heading Char"/>
    <w:basedOn w:val="Heading1Char"/>
    <w:link w:val="TitleHeading"/>
    <w:rsid w:val="006E189F"/>
    <w:rPr>
      <w:rFonts w:ascii="Segoe UI" w:eastAsiaTheme="majorEastAsia" w:hAnsi="Segoe UI" w:cstheme="majorBidi"/>
      <w:b/>
      <w:color w:val="008072"/>
      <w:sz w:val="48"/>
      <w:szCs w:val="32"/>
    </w:rPr>
  </w:style>
  <w:style w:type="paragraph" w:customStyle="1" w:styleId="MajorTitleHeading">
    <w:name w:val="Major Title Heading"/>
    <w:basedOn w:val="TitleHeading"/>
    <w:link w:val="MajorTitleHeadingChar"/>
    <w:rsid w:val="00310518"/>
    <w:pPr>
      <w:framePr w:wrap="around"/>
    </w:pPr>
    <w:rPr>
      <w:color w:val="FFFFFF" w:themeColor="background1"/>
    </w:rPr>
  </w:style>
  <w:style w:type="character" w:customStyle="1" w:styleId="abcindentChar">
    <w:name w:val="abc indent Char"/>
    <w:basedOn w:val="BulletsChar"/>
    <w:link w:val="abcindent"/>
    <w:rsid w:val="00CA2437"/>
    <w:rPr>
      <w:rFonts w:ascii="Segoe UI" w:hAnsi="Segoe UI"/>
      <w:sz w:val="20"/>
    </w:rPr>
  </w:style>
  <w:style w:type="paragraph" w:customStyle="1" w:styleId="ProjectUpdate">
    <w:name w:val="Project Update"/>
    <w:basedOn w:val="Normal"/>
    <w:link w:val="ProjectUpdateChar"/>
    <w:qFormat/>
    <w:rsid w:val="00BB0F62"/>
    <w:rPr>
      <w:b/>
      <w:color w:val="FFFFFF" w:themeColor="background1"/>
      <w:sz w:val="24"/>
    </w:rPr>
  </w:style>
  <w:style w:type="character" w:customStyle="1" w:styleId="MajorTitleHeadingChar">
    <w:name w:val="Major Title Heading Char"/>
    <w:basedOn w:val="TitleHeadingChar"/>
    <w:link w:val="MajorTitleHeading"/>
    <w:rsid w:val="00310518"/>
    <w:rPr>
      <w:rFonts w:ascii="Segoe UI" w:eastAsiaTheme="majorEastAsia" w:hAnsi="Segoe UI" w:cstheme="majorBidi"/>
      <w:b/>
      <w:color w:val="FFFFFF" w:themeColor="background1"/>
      <w:sz w:val="48"/>
      <w:szCs w:val="32"/>
    </w:rPr>
  </w:style>
  <w:style w:type="paragraph" w:customStyle="1" w:styleId="TableHeading">
    <w:name w:val="Table Heading"/>
    <w:basedOn w:val="TitleHeading"/>
    <w:link w:val="TableHeadingChar"/>
    <w:qFormat/>
    <w:rsid w:val="00474244"/>
    <w:pPr>
      <w:framePr w:wrap="around"/>
    </w:pPr>
    <w:rPr>
      <w:sz w:val="24"/>
    </w:rPr>
  </w:style>
  <w:style w:type="character" w:customStyle="1" w:styleId="ProjectUpdateChar">
    <w:name w:val="Project Update Char"/>
    <w:basedOn w:val="DefaultParagraphFont"/>
    <w:link w:val="ProjectUpdate"/>
    <w:rsid w:val="00BB0F62"/>
    <w:rPr>
      <w:rFonts w:ascii="Segoe UI" w:hAnsi="Segoe UI"/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4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TitleHeadingChar"/>
    <w:link w:val="TableHeading"/>
    <w:rsid w:val="00474244"/>
    <w:rPr>
      <w:rFonts w:ascii="Segoe UI" w:eastAsiaTheme="majorEastAsia" w:hAnsi="Segoe UI" w:cstheme="majorBidi"/>
      <w:b/>
      <w:color w:val="00876C"/>
      <w:sz w:val="24"/>
      <w:szCs w:val="32"/>
    </w:rPr>
  </w:style>
  <w:style w:type="table" w:styleId="ListTable4">
    <w:name w:val="List Table 4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FE61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qFormat/>
    <w:rsid w:val="00FA6847"/>
    <w:pPr>
      <w:widowControl w:val="0"/>
      <w:suppressAutoHyphens/>
      <w:autoSpaceDE w:val="0"/>
      <w:autoSpaceDN w:val="0"/>
      <w:adjustRightInd w:val="0"/>
      <w:spacing w:after="17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A6847"/>
    <w:rPr>
      <w:rFonts w:eastAsia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csrv01\windist\Templates-Office\Roadworks%20Update\Main%20Roads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Link xmlns="b44527ce-a4b0-4e5a-b151-be84cce148c1">
      <Url xsi:nil="true"/>
      <Description xsi:nil="true"/>
    </TRIMLink>
    <lcf76f155ced4ddcb4097134ff3c332f xmlns="b44527ce-a4b0-4e5a-b151-be84cce148c1">
      <Terms xmlns="http://schemas.microsoft.com/office/infopath/2007/PartnerControls"/>
    </lcf76f155ced4ddcb4097134ff3c332f>
    <TaxCatchAll xmlns="166e8582-2c29-4c68-ae37-820fb41c65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36889DAA494C8E09316BD3EA5D92" ma:contentTypeVersion="18" ma:contentTypeDescription="Create a new document." ma:contentTypeScope="" ma:versionID="f2b0cbadeb970fdd85bcd9011f77ae10">
  <xsd:schema xmlns:xsd="http://www.w3.org/2001/XMLSchema" xmlns:xs="http://www.w3.org/2001/XMLSchema" xmlns:p="http://schemas.microsoft.com/office/2006/metadata/properties" xmlns:ns2="b44527ce-a4b0-4e5a-b151-be84cce148c1" xmlns:ns3="166e8582-2c29-4c68-ae37-820fb41c65ee" targetNamespace="http://schemas.microsoft.com/office/2006/metadata/properties" ma:root="true" ma:fieldsID="80f2796f1da0d219c653f05babac9723" ns2:_="" ns3:_="">
    <xsd:import namespace="b44527ce-a4b0-4e5a-b151-be84cce148c1"/>
    <xsd:import namespace="166e8582-2c29-4c68-ae37-820fb41c6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RIMLink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527ce-a4b0-4e5a-b151-be84cce14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e0c2e3-2dde-453b-bbb3-39acdcf1c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RIMLink" ma:index="18" nillable="true" ma:displayName="TRIM Link" ma:format="Hyperlink" ma:internalName="TRIM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e8582-2c29-4c68-ae37-820fb41c65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fb2af8-61a8-4b28-874b-e1e80c50be3a}" ma:internalName="TaxCatchAll" ma:showField="CatchAllData" ma:web="166e8582-2c29-4c68-ae37-820fb41c6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E682E-95C6-42EB-BAFA-5112EE2E7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67984-57E4-48BD-A925-177F7C73F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BDEBC-6BF2-4D7F-93A1-47E7274CB6A8}"/>
</file>

<file path=docMetadata/LabelInfo.xml><?xml version="1.0" encoding="utf-8"?>
<clbl:labelList xmlns:clbl="http://schemas.microsoft.com/office/2020/mipLabelMetadata">
  <clbl:label id="{624da173-6602-4885-a65b-c0bd2702bca0}" enabled="1" method="Privilege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Main Roads logo</Template>
  <TotalTime>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Povah</dc:creator>
  <cp:keywords/>
  <dc:description/>
  <cp:lastModifiedBy>Owen Povah</cp:lastModifiedBy>
  <cp:revision>1</cp:revision>
  <dcterms:created xsi:type="dcterms:W3CDTF">2025-09-30T03:15:00Z</dcterms:created>
  <dcterms:modified xsi:type="dcterms:W3CDTF">2025-09-30T03:18:00Z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0x0101009C9636889DAA494C8E09316BD3EA5D92</vt:lpwstr>
  </property>
  <property fmtid="{D5CDD505-2E9C-101B-9397-08002B2CF9AE}" pid="3" name="ClassificationContentMarkingHeaderShapeIds">
    <vt:lpwstr>2,5,6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</Properties>
</file>