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B01D33" w:rsidRPr="002333C3" w14:paraId="348D38C3" w14:textId="77777777" w:rsidTr="003A1ED4">
        <w:tc>
          <w:tcPr>
            <w:tcW w:w="9016" w:type="dxa"/>
            <w:gridSpan w:val="2"/>
            <w:shd w:val="clear" w:color="auto" w:fill="808080" w:themeFill="background1" w:themeFillShade="80"/>
          </w:tcPr>
          <w:p w14:paraId="1BF22BF6" w14:textId="77777777" w:rsidR="00B01D33" w:rsidRPr="002333C3" w:rsidRDefault="00B01D33" w:rsidP="00B01D33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2333C3">
              <w:rPr>
                <w:b/>
                <w:bCs/>
                <w:color w:val="FFFFFF" w:themeColor="background1"/>
                <w:sz w:val="28"/>
                <w:szCs w:val="28"/>
              </w:rPr>
              <w:t>Trainer details</w:t>
            </w:r>
          </w:p>
        </w:tc>
      </w:tr>
      <w:tr w:rsidR="00B01D33" w14:paraId="119C62F5" w14:textId="77777777" w:rsidTr="003A1ED4">
        <w:tc>
          <w:tcPr>
            <w:tcW w:w="2122" w:type="dxa"/>
          </w:tcPr>
          <w:p w14:paraId="28C753C1" w14:textId="77777777" w:rsidR="00B01D33" w:rsidRDefault="00B01D33" w:rsidP="003A1ED4">
            <w:r>
              <w:t>Trainer Name</w:t>
            </w:r>
          </w:p>
          <w:p w14:paraId="01E4CE76" w14:textId="77777777" w:rsidR="00B01D33" w:rsidRDefault="00B01D33" w:rsidP="003A1ED4"/>
        </w:tc>
        <w:tc>
          <w:tcPr>
            <w:tcW w:w="6894" w:type="dxa"/>
          </w:tcPr>
          <w:p w14:paraId="41D132F3" w14:textId="77777777" w:rsidR="00B01D33" w:rsidRDefault="00B01D33" w:rsidP="003A1ED4"/>
        </w:tc>
      </w:tr>
      <w:tr w:rsidR="00B01D33" w14:paraId="2CFF1B76" w14:textId="77777777" w:rsidTr="003A1ED4">
        <w:tc>
          <w:tcPr>
            <w:tcW w:w="2122" w:type="dxa"/>
          </w:tcPr>
          <w:p w14:paraId="378D10D8" w14:textId="77777777" w:rsidR="00B01D33" w:rsidRDefault="00B01D33" w:rsidP="003A1ED4">
            <w:r>
              <w:t>Trainer phone</w:t>
            </w:r>
          </w:p>
          <w:p w14:paraId="39CBFF04" w14:textId="77777777" w:rsidR="00B01D33" w:rsidRDefault="00B01D33" w:rsidP="003A1ED4"/>
        </w:tc>
        <w:tc>
          <w:tcPr>
            <w:tcW w:w="6894" w:type="dxa"/>
          </w:tcPr>
          <w:p w14:paraId="62032068" w14:textId="77777777" w:rsidR="00B01D33" w:rsidRDefault="00B01D33" w:rsidP="003A1ED4"/>
        </w:tc>
      </w:tr>
      <w:tr w:rsidR="00B01D33" w14:paraId="3E7DF4CF" w14:textId="77777777" w:rsidTr="003A1ED4">
        <w:tc>
          <w:tcPr>
            <w:tcW w:w="2122" w:type="dxa"/>
          </w:tcPr>
          <w:p w14:paraId="51CD4400" w14:textId="77777777" w:rsidR="00B01D33" w:rsidRDefault="00B01D33" w:rsidP="003A1ED4">
            <w:r>
              <w:t>Trainer email</w:t>
            </w:r>
          </w:p>
          <w:p w14:paraId="4AB68E70" w14:textId="77777777" w:rsidR="00B01D33" w:rsidRDefault="00B01D33" w:rsidP="003A1ED4"/>
        </w:tc>
        <w:tc>
          <w:tcPr>
            <w:tcW w:w="6894" w:type="dxa"/>
          </w:tcPr>
          <w:p w14:paraId="588341BE" w14:textId="77777777" w:rsidR="00B01D33" w:rsidRDefault="00B01D33" w:rsidP="003A1ED4"/>
        </w:tc>
      </w:tr>
    </w:tbl>
    <w:p w14:paraId="01257A6D" w14:textId="77777777" w:rsidR="00B01D33" w:rsidRDefault="00B01D33" w:rsidP="00B01D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B01D33" w:rsidRPr="002333C3" w14:paraId="5ADB404D" w14:textId="77777777" w:rsidTr="003A1ED4">
        <w:tc>
          <w:tcPr>
            <w:tcW w:w="9016" w:type="dxa"/>
            <w:gridSpan w:val="2"/>
            <w:shd w:val="clear" w:color="auto" w:fill="808080" w:themeFill="background1" w:themeFillShade="80"/>
          </w:tcPr>
          <w:p w14:paraId="15D6572E" w14:textId="77777777" w:rsidR="00B01D33" w:rsidRPr="00716927" w:rsidRDefault="00B01D33" w:rsidP="00B01D33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Knowledge Declaration</w:t>
            </w:r>
          </w:p>
        </w:tc>
      </w:tr>
      <w:tr w:rsidR="00B01D33" w14:paraId="2D677D2D" w14:textId="77777777" w:rsidTr="003A1ED4">
        <w:tc>
          <w:tcPr>
            <w:tcW w:w="7083" w:type="dxa"/>
          </w:tcPr>
          <w:p w14:paraId="283E9EFB" w14:textId="1F9B445F" w:rsidR="00B01D33" w:rsidRDefault="00B01D33" w:rsidP="003A1ED4">
            <w:r>
              <w:t xml:space="preserve">Have you kept your knowledge of TTM up to date and have a subscription to the Main Roads website? </w:t>
            </w:r>
          </w:p>
        </w:tc>
        <w:tc>
          <w:tcPr>
            <w:tcW w:w="1933" w:type="dxa"/>
          </w:tcPr>
          <w:p w14:paraId="0565CC9E" w14:textId="0E2CB764" w:rsidR="00B01D33" w:rsidRDefault="00B01D33" w:rsidP="00B01D33">
            <w:pPr>
              <w:jc w:val="center"/>
            </w:pPr>
            <w:r>
              <w:t>(Y/N)</w:t>
            </w:r>
          </w:p>
        </w:tc>
      </w:tr>
    </w:tbl>
    <w:p w14:paraId="7639EE87" w14:textId="77777777" w:rsidR="00B01D33" w:rsidRDefault="00B01D33" w:rsidP="00B01D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394"/>
        <w:gridCol w:w="2858"/>
        <w:gridCol w:w="1650"/>
      </w:tblGrid>
      <w:tr w:rsidR="00B01D33" w:rsidRPr="002333C3" w14:paraId="0C92ECDD" w14:textId="77777777" w:rsidTr="003A1ED4">
        <w:tc>
          <w:tcPr>
            <w:tcW w:w="9016" w:type="dxa"/>
            <w:gridSpan w:val="4"/>
            <w:shd w:val="clear" w:color="auto" w:fill="808080" w:themeFill="background1" w:themeFillShade="80"/>
          </w:tcPr>
          <w:p w14:paraId="2780A050" w14:textId="77777777" w:rsidR="00B01D33" w:rsidRPr="009637DE" w:rsidRDefault="00B01D33" w:rsidP="00B01D33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637DE">
              <w:rPr>
                <w:b/>
                <w:bCs/>
                <w:color w:val="FFFFFF" w:themeColor="background1"/>
                <w:sz w:val="28"/>
                <w:szCs w:val="28"/>
              </w:rPr>
              <w:t xml:space="preserve">Trainer accreditation application and accreditation details </w:t>
            </w:r>
          </w:p>
        </w:tc>
      </w:tr>
      <w:tr w:rsidR="00B01D33" w:rsidRPr="007F6FD0" w14:paraId="6F7D9149" w14:textId="77777777" w:rsidTr="003A1ED4">
        <w:tc>
          <w:tcPr>
            <w:tcW w:w="3114" w:type="dxa"/>
          </w:tcPr>
          <w:p w14:paraId="7B959EEB" w14:textId="77777777" w:rsidR="00B01D33" w:rsidRPr="007F6FD0" w:rsidRDefault="00B01D33" w:rsidP="003A1ED4">
            <w:pPr>
              <w:rPr>
                <w:b/>
                <w:bCs/>
              </w:rPr>
            </w:pPr>
            <w:r w:rsidRPr="007F6FD0">
              <w:rPr>
                <w:b/>
                <w:bCs/>
              </w:rPr>
              <w:t>Accreditation</w:t>
            </w:r>
          </w:p>
        </w:tc>
        <w:tc>
          <w:tcPr>
            <w:tcW w:w="1394" w:type="dxa"/>
          </w:tcPr>
          <w:p w14:paraId="35FE85E6" w14:textId="77777777" w:rsidR="00B01D33" w:rsidRPr="007F6FD0" w:rsidRDefault="00B01D33" w:rsidP="003A1ED4">
            <w:pPr>
              <w:rPr>
                <w:b/>
                <w:bCs/>
              </w:rPr>
            </w:pPr>
            <w:r w:rsidRPr="007F6FD0">
              <w:rPr>
                <w:b/>
                <w:bCs/>
              </w:rPr>
              <w:t>Delivering (Y/N)</w:t>
            </w:r>
          </w:p>
        </w:tc>
        <w:tc>
          <w:tcPr>
            <w:tcW w:w="2858" w:type="dxa"/>
          </w:tcPr>
          <w:p w14:paraId="00638B05" w14:textId="77777777" w:rsidR="00B01D33" w:rsidRPr="007F6FD0" w:rsidRDefault="00B01D33" w:rsidP="003A1ED4">
            <w:pPr>
              <w:rPr>
                <w:b/>
                <w:bCs/>
              </w:rPr>
            </w:pPr>
            <w:r w:rsidRPr="007F6FD0">
              <w:rPr>
                <w:b/>
                <w:bCs/>
              </w:rPr>
              <w:t>Accreditation No.</w:t>
            </w:r>
          </w:p>
        </w:tc>
        <w:tc>
          <w:tcPr>
            <w:tcW w:w="1650" w:type="dxa"/>
          </w:tcPr>
          <w:p w14:paraId="05D8F6B7" w14:textId="77777777" w:rsidR="00B01D33" w:rsidRPr="007F6FD0" w:rsidRDefault="00B01D33" w:rsidP="003A1ED4">
            <w:pPr>
              <w:rPr>
                <w:b/>
                <w:bCs/>
              </w:rPr>
            </w:pPr>
            <w:r w:rsidRPr="007F6FD0">
              <w:rPr>
                <w:b/>
                <w:bCs/>
              </w:rPr>
              <w:t>Expiry Date</w:t>
            </w:r>
          </w:p>
        </w:tc>
      </w:tr>
      <w:tr w:rsidR="00B01D33" w14:paraId="41D117E3" w14:textId="77777777" w:rsidTr="003A1ED4">
        <w:tc>
          <w:tcPr>
            <w:tcW w:w="3114" w:type="dxa"/>
          </w:tcPr>
          <w:p w14:paraId="3F3B9EAF" w14:textId="77777777" w:rsidR="00B01D33" w:rsidRDefault="00B01D33" w:rsidP="003A1ED4">
            <w:r>
              <w:t>Traffic Controller</w:t>
            </w:r>
          </w:p>
          <w:p w14:paraId="6D436854" w14:textId="77777777" w:rsidR="00B01D33" w:rsidRDefault="00B01D33" w:rsidP="003A1ED4"/>
        </w:tc>
        <w:tc>
          <w:tcPr>
            <w:tcW w:w="1394" w:type="dxa"/>
          </w:tcPr>
          <w:p w14:paraId="4E0646AA" w14:textId="77777777" w:rsidR="00B01D33" w:rsidRDefault="00B01D33" w:rsidP="003A1ED4"/>
        </w:tc>
        <w:tc>
          <w:tcPr>
            <w:tcW w:w="2858" w:type="dxa"/>
          </w:tcPr>
          <w:p w14:paraId="61D1D42D" w14:textId="77777777" w:rsidR="00B01D33" w:rsidRDefault="00B01D33" w:rsidP="003A1ED4"/>
        </w:tc>
        <w:tc>
          <w:tcPr>
            <w:tcW w:w="1650" w:type="dxa"/>
          </w:tcPr>
          <w:p w14:paraId="49C5BC2E" w14:textId="77777777" w:rsidR="00B01D33" w:rsidRDefault="00B01D33" w:rsidP="003A1ED4"/>
        </w:tc>
      </w:tr>
      <w:tr w:rsidR="00B01D33" w14:paraId="5D7E3B82" w14:textId="77777777" w:rsidTr="003A1ED4">
        <w:tc>
          <w:tcPr>
            <w:tcW w:w="3114" w:type="dxa"/>
          </w:tcPr>
          <w:p w14:paraId="0D8E3DE1" w14:textId="77777777" w:rsidR="00B01D33" w:rsidRDefault="00B01D33" w:rsidP="003A1ED4">
            <w:r>
              <w:t>Basic Worksite Traffic Management</w:t>
            </w:r>
          </w:p>
          <w:p w14:paraId="24E88F1F" w14:textId="77777777" w:rsidR="00B01D33" w:rsidRDefault="00B01D33" w:rsidP="003A1ED4"/>
        </w:tc>
        <w:tc>
          <w:tcPr>
            <w:tcW w:w="1394" w:type="dxa"/>
          </w:tcPr>
          <w:p w14:paraId="08C75C73" w14:textId="77777777" w:rsidR="00B01D33" w:rsidRDefault="00B01D33" w:rsidP="003A1ED4"/>
        </w:tc>
        <w:tc>
          <w:tcPr>
            <w:tcW w:w="2858" w:type="dxa"/>
          </w:tcPr>
          <w:p w14:paraId="6332667E" w14:textId="77777777" w:rsidR="00B01D33" w:rsidRDefault="00B01D33" w:rsidP="003A1ED4"/>
        </w:tc>
        <w:tc>
          <w:tcPr>
            <w:tcW w:w="1650" w:type="dxa"/>
          </w:tcPr>
          <w:p w14:paraId="1F92CAE3" w14:textId="77777777" w:rsidR="00B01D33" w:rsidRDefault="00B01D33" w:rsidP="003A1ED4"/>
        </w:tc>
      </w:tr>
      <w:tr w:rsidR="00B01D33" w14:paraId="2CBCA5FB" w14:textId="77777777" w:rsidTr="003A1ED4">
        <w:tc>
          <w:tcPr>
            <w:tcW w:w="3114" w:type="dxa"/>
          </w:tcPr>
          <w:p w14:paraId="4EBDCA49" w14:textId="77777777" w:rsidR="00B01D33" w:rsidRDefault="00B01D33" w:rsidP="003A1ED4">
            <w:r>
              <w:t>Worksite Traffic Management</w:t>
            </w:r>
          </w:p>
          <w:p w14:paraId="6206271D" w14:textId="77777777" w:rsidR="00B01D33" w:rsidRDefault="00B01D33" w:rsidP="003A1ED4"/>
        </w:tc>
        <w:tc>
          <w:tcPr>
            <w:tcW w:w="1394" w:type="dxa"/>
          </w:tcPr>
          <w:p w14:paraId="21176026" w14:textId="77777777" w:rsidR="00B01D33" w:rsidRDefault="00B01D33" w:rsidP="003A1ED4"/>
        </w:tc>
        <w:tc>
          <w:tcPr>
            <w:tcW w:w="2858" w:type="dxa"/>
          </w:tcPr>
          <w:p w14:paraId="18D058C4" w14:textId="77777777" w:rsidR="00B01D33" w:rsidRDefault="00B01D33" w:rsidP="003A1ED4"/>
        </w:tc>
        <w:tc>
          <w:tcPr>
            <w:tcW w:w="1650" w:type="dxa"/>
          </w:tcPr>
          <w:p w14:paraId="0BEA0B35" w14:textId="77777777" w:rsidR="00B01D33" w:rsidRDefault="00B01D33" w:rsidP="003A1ED4"/>
        </w:tc>
      </w:tr>
      <w:tr w:rsidR="00B01D33" w14:paraId="2C694DED" w14:textId="77777777" w:rsidTr="003A1ED4">
        <w:tc>
          <w:tcPr>
            <w:tcW w:w="3114" w:type="dxa"/>
          </w:tcPr>
          <w:p w14:paraId="5C384AB9" w14:textId="77777777" w:rsidR="00B01D33" w:rsidRDefault="00B01D33" w:rsidP="003A1ED4">
            <w:r>
              <w:t>Advanced Worksite Traffic Management</w:t>
            </w:r>
          </w:p>
          <w:p w14:paraId="7697926A" w14:textId="77777777" w:rsidR="00B01D33" w:rsidRDefault="00B01D33" w:rsidP="003A1ED4"/>
        </w:tc>
        <w:tc>
          <w:tcPr>
            <w:tcW w:w="1394" w:type="dxa"/>
          </w:tcPr>
          <w:p w14:paraId="2FD8EC56" w14:textId="77777777" w:rsidR="00B01D33" w:rsidRDefault="00B01D33" w:rsidP="003A1ED4"/>
        </w:tc>
        <w:tc>
          <w:tcPr>
            <w:tcW w:w="2858" w:type="dxa"/>
          </w:tcPr>
          <w:p w14:paraId="2FEF7496" w14:textId="77777777" w:rsidR="00B01D33" w:rsidRDefault="00B01D33" w:rsidP="003A1ED4"/>
        </w:tc>
        <w:tc>
          <w:tcPr>
            <w:tcW w:w="1650" w:type="dxa"/>
          </w:tcPr>
          <w:p w14:paraId="10587410" w14:textId="77777777" w:rsidR="00B01D33" w:rsidRDefault="00B01D33" w:rsidP="003A1ED4"/>
        </w:tc>
      </w:tr>
      <w:tr w:rsidR="00B01D33" w14:paraId="0F56C6C4" w14:textId="77777777" w:rsidTr="003A1ED4">
        <w:tc>
          <w:tcPr>
            <w:tcW w:w="3114" w:type="dxa"/>
          </w:tcPr>
          <w:p w14:paraId="5EDF34D8" w14:textId="77777777" w:rsidR="00B01D33" w:rsidRDefault="00B01D33" w:rsidP="003A1ED4">
            <w:r>
              <w:t>Operate TMA</w:t>
            </w:r>
          </w:p>
          <w:p w14:paraId="33FB21B4" w14:textId="77777777" w:rsidR="00B01D33" w:rsidRDefault="00B01D33" w:rsidP="003A1ED4"/>
        </w:tc>
        <w:tc>
          <w:tcPr>
            <w:tcW w:w="1394" w:type="dxa"/>
          </w:tcPr>
          <w:p w14:paraId="4448CB0F" w14:textId="77777777" w:rsidR="00B01D33" w:rsidRDefault="00B01D33" w:rsidP="003A1ED4"/>
        </w:tc>
        <w:tc>
          <w:tcPr>
            <w:tcW w:w="2858" w:type="dxa"/>
          </w:tcPr>
          <w:p w14:paraId="37A2E208" w14:textId="77777777" w:rsidR="00B01D33" w:rsidRDefault="00B01D33" w:rsidP="003A1ED4"/>
        </w:tc>
        <w:tc>
          <w:tcPr>
            <w:tcW w:w="1650" w:type="dxa"/>
          </w:tcPr>
          <w:p w14:paraId="7EC60FBD" w14:textId="77777777" w:rsidR="00B01D33" w:rsidRDefault="00B01D33" w:rsidP="003A1ED4"/>
        </w:tc>
      </w:tr>
    </w:tbl>
    <w:p w14:paraId="0F13FF7C" w14:textId="77777777" w:rsidR="00B01D33" w:rsidRDefault="00B01D33" w:rsidP="00B01D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1D33" w:rsidRPr="002333C3" w14:paraId="7474ED3D" w14:textId="77777777" w:rsidTr="003A1ED4">
        <w:tc>
          <w:tcPr>
            <w:tcW w:w="9016" w:type="dxa"/>
            <w:shd w:val="clear" w:color="auto" w:fill="808080" w:themeFill="background1" w:themeFillShade="80"/>
          </w:tcPr>
          <w:p w14:paraId="0D3CE6F5" w14:textId="77777777" w:rsidR="00B01D33" w:rsidRPr="002333C3" w:rsidRDefault="00B01D33" w:rsidP="00B01D33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2333C3">
              <w:rPr>
                <w:b/>
                <w:bCs/>
                <w:color w:val="FFFFFF" w:themeColor="background1"/>
                <w:sz w:val="28"/>
                <w:szCs w:val="28"/>
              </w:rPr>
              <w:t>Trainer currency and professional development</w:t>
            </w:r>
          </w:p>
        </w:tc>
      </w:tr>
      <w:tr w:rsidR="00B01D33" w14:paraId="21402F97" w14:textId="77777777" w:rsidTr="003A1ED4">
        <w:tc>
          <w:tcPr>
            <w:tcW w:w="9016" w:type="dxa"/>
          </w:tcPr>
          <w:p w14:paraId="1C4B13B7" w14:textId="6800DEF8" w:rsidR="00074842" w:rsidRDefault="00B01D33" w:rsidP="003A1ED4">
            <w:r w:rsidRPr="007279F0">
              <w:t>Record activities that demonstrate how the approved trainer has maintained currency of industry skills and participated in professional development activities</w:t>
            </w:r>
            <w:r w:rsidR="000B4D39">
              <w:t xml:space="preserve"> (as per Clause 1.16 of Standards for RTOs</w:t>
            </w:r>
            <w:r w:rsidR="006F4511">
              <w:t xml:space="preserve"> </w:t>
            </w:r>
            <w:r w:rsidR="006F4511" w:rsidRPr="006F4511">
              <w:t>or the proposed Standards for RTO’s (Outcome Statement – Quality Area 3) whichever is in effect</w:t>
            </w:r>
            <w:r w:rsidR="000B4D39">
              <w:t>).</w:t>
            </w:r>
            <w:r w:rsidRPr="007279F0">
              <w:t xml:space="preserve">  </w:t>
            </w:r>
            <w:r w:rsidR="00074842">
              <w:t xml:space="preserve"> </w:t>
            </w:r>
            <w:r w:rsidR="008B497F">
              <w:t xml:space="preserve">Requirements are for a </w:t>
            </w:r>
            <w:proofErr w:type="gramStart"/>
            <w:r w:rsidR="00EB2DFD">
              <w:t>2 year</w:t>
            </w:r>
            <w:proofErr w:type="gramEnd"/>
            <w:r w:rsidR="008B497F">
              <w:t xml:space="preserve"> period.</w:t>
            </w:r>
            <w:r w:rsidR="00D7310E">
              <w:t xml:space="preserve"> </w:t>
            </w:r>
          </w:p>
          <w:p w14:paraId="62C990D5" w14:textId="69311DA4" w:rsidR="008B497F" w:rsidRPr="007279F0" w:rsidRDefault="00D7310E" w:rsidP="003A1ED4">
            <w:r>
              <w:t xml:space="preserve">Note: delivery of traffic management training is not considered industry </w:t>
            </w:r>
            <w:r w:rsidR="00BD2252">
              <w:t>experience.</w:t>
            </w:r>
          </w:p>
          <w:p w14:paraId="6FBBAA9F" w14:textId="77777777" w:rsidR="00665AA9" w:rsidRDefault="00B01D33" w:rsidP="003A1ED4">
            <w:r w:rsidRPr="007279F0">
              <w:t>Supporting evidence must be provided.</w:t>
            </w:r>
            <w:r w:rsidR="003B6CFD">
              <w:t xml:space="preserve"> </w:t>
            </w:r>
          </w:p>
          <w:p w14:paraId="4EA168D9" w14:textId="60C1392F" w:rsidR="00B01D33" w:rsidRDefault="003B6CFD" w:rsidP="003A1ED4">
            <w:r>
              <w:t xml:space="preserve">Note these requirements </w:t>
            </w:r>
            <w:r w:rsidR="006F4511">
              <w:t>to be seen as a</w:t>
            </w:r>
            <w:r w:rsidR="00F74AEE">
              <w:t xml:space="preserve"> minimum and trainers must ensure they are meeting requirements within the Standards of RTOs.</w:t>
            </w:r>
          </w:p>
        </w:tc>
      </w:tr>
    </w:tbl>
    <w:p w14:paraId="46CF1EE9" w14:textId="4F64F0E7" w:rsidR="00B01D33" w:rsidRPr="000D700C" w:rsidRDefault="00B01D33" w:rsidP="00B01D33">
      <w:pPr>
        <w:rPr>
          <w:b/>
          <w:bCs/>
          <w:sz w:val="28"/>
          <w:szCs w:val="28"/>
        </w:rPr>
      </w:pPr>
      <w:r w:rsidRPr="000D700C">
        <w:rPr>
          <w:b/>
          <w:bCs/>
          <w:sz w:val="28"/>
          <w:szCs w:val="28"/>
        </w:rPr>
        <w:t>TC / BWTM</w:t>
      </w:r>
    </w:p>
    <w:p w14:paraId="58DD3FF5" w14:textId="3CE3E57A" w:rsidR="005F46CD" w:rsidRDefault="007928D6" w:rsidP="00B01D33">
      <w:r>
        <w:t>Trainers</w:t>
      </w:r>
      <w:r w:rsidR="00BC4222">
        <w:t xml:space="preserve"> delivering BWTM and TC training</w:t>
      </w:r>
      <w:r>
        <w:t xml:space="preserve"> must provide evidence of at </w:t>
      </w:r>
      <w:r w:rsidRPr="006C6B70">
        <w:t>least</w:t>
      </w:r>
      <w:r w:rsidR="00515D99" w:rsidRPr="006C6B70">
        <w:t xml:space="preserve"> a </w:t>
      </w:r>
      <w:r w:rsidR="00515D99" w:rsidRPr="006C6B70">
        <w:rPr>
          <w:u w:val="single"/>
        </w:rPr>
        <w:t>total of</w:t>
      </w:r>
      <w:r w:rsidRPr="006C6B70">
        <w:rPr>
          <w:u w:val="single"/>
        </w:rPr>
        <w:t xml:space="preserve"> </w:t>
      </w:r>
      <w:r w:rsidR="006D3968" w:rsidRPr="006C6B70">
        <w:rPr>
          <w:u w:val="single"/>
        </w:rPr>
        <w:t xml:space="preserve">30 </w:t>
      </w:r>
      <w:r w:rsidRPr="006C6B70">
        <w:rPr>
          <w:u w:val="single"/>
        </w:rPr>
        <w:t>hours</w:t>
      </w:r>
      <w:r>
        <w:t xml:space="preserve"> of any of the following items at a </w:t>
      </w:r>
      <w:r w:rsidR="000A49ED">
        <w:t>TTM site</w:t>
      </w:r>
      <w:r w:rsidR="00515D99">
        <w:t xml:space="preserve"> in the previous</w:t>
      </w:r>
      <w:r w:rsidR="006D3968">
        <w:t xml:space="preserve"> 2 years</w:t>
      </w:r>
      <w:r w:rsidR="000A49ED">
        <w:t>:</w:t>
      </w:r>
    </w:p>
    <w:p w14:paraId="75EC85CB" w14:textId="1EFA4498" w:rsidR="000A49ED" w:rsidRDefault="000A49ED" w:rsidP="000A49ED">
      <w:pPr>
        <w:pStyle w:val="ListParagraph"/>
        <w:numPr>
          <w:ilvl w:val="0"/>
          <w:numId w:val="4"/>
        </w:numPr>
      </w:pPr>
      <w:r>
        <w:t>Any BWTM or TC activities</w:t>
      </w:r>
    </w:p>
    <w:p w14:paraId="11C28755" w14:textId="0DE73EDB" w:rsidR="000A49ED" w:rsidRDefault="000A49ED" w:rsidP="000A49ED">
      <w:pPr>
        <w:pStyle w:val="ListParagraph"/>
        <w:numPr>
          <w:ilvl w:val="0"/>
          <w:numId w:val="4"/>
        </w:numPr>
      </w:pPr>
      <w:r>
        <w:t>Undertaking site inspections</w:t>
      </w:r>
      <w:r w:rsidR="00515D99">
        <w:t>, checks, etc.</w:t>
      </w:r>
    </w:p>
    <w:p w14:paraId="3C6F8CCE" w14:textId="5F84C794" w:rsidR="00515D99" w:rsidRDefault="00BC4222" w:rsidP="000A49ED">
      <w:pPr>
        <w:pStyle w:val="ListParagraph"/>
        <w:numPr>
          <w:ilvl w:val="0"/>
          <w:numId w:val="4"/>
        </w:numPr>
      </w:pPr>
      <w:r>
        <w:t>Participating in onsite toolbox, safety meetings or pre-starts.</w:t>
      </w:r>
    </w:p>
    <w:p w14:paraId="3DE9EC21" w14:textId="01B3BC95" w:rsidR="004F3974" w:rsidRDefault="004F3974" w:rsidP="000A49ED">
      <w:pPr>
        <w:pStyle w:val="ListParagraph"/>
        <w:numPr>
          <w:ilvl w:val="0"/>
          <w:numId w:val="4"/>
        </w:numPr>
      </w:pPr>
      <w:r>
        <w:t xml:space="preserve">Undertaking </w:t>
      </w:r>
      <w:r w:rsidR="00BA7312">
        <w:t>incident investigation</w:t>
      </w:r>
      <w:r w:rsidR="000753C7">
        <w:t>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6"/>
        <w:gridCol w:w="2028"/>
        <w:gridCol w:w="2076"/>
        <w:gridCol w:w="2077"/>
        <w:gridCol w:w="1937"/>
      </w:tblGrid>
      <w:tr w:rsidR="008A6016" w:rsidRPr="008A6016" w14:paraId="2BE2BA92" w14:textId="33D09C6B" w:rsidTr="003A1ED4">
        <w:tc>
          <w:tcPr>
            <w:tcW w:w="10194" w:type="dxa"/>
            <w:gridSpan w:val="5"/>
            <w:shd w:val="clear" w:color="auto" w:fill="808080" w:themeFill="background1" w:themeFillShade="80"/>
          </w:tcPr>
          <w:p w14:paraId="650D96F3" w14:textId="372D3FD3" w:rsidR="008A6016" w:rsidRPr="008A6016" w:rsidRDefault="008A6016" w:rsidP="003A1ED4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A6016">
              <w:rPr>
                <w:b/>
                <w:bCs/>
                <w:color w:val="FFFFFF" w:themeColor="background1"/>
                <w:sz w:val="28"/>
                <w:szCs w:val="28"/>
              </w:rPr>
              <w:t>Industry Currency</w:t>
            </w:r>
          </w:p>
        </w:tc>
      </w:tr>
      <w:tr w:rsidR="00761DB9" w:rsidRPr="004C559F" w14:paraId="7F45726D" w14:textId="79BBAB75" w:rsidTr="00761DB9">
        <w:tc>
          <w:tcPr>
            <w:tcW w:w="2076" w:type="dxa"/>
          </w:tcPr>
          <w:p w14:paraId="75873207" w14:textId="77777777" w:rsidR="00761DB9" w:rsidRPr="004C559F" w:rsidRDefault="00761DB9" w:rsidP="003A1ED4">
            <w:pPr>
              <w:rPr>
                <w:b/>
                <w:bCs/>
              </w:rPr>
            </w:pPr>
            <w:r w:rsidRPr="004C559F">
              <w:rPr>
                <w:b/>
                <w:bCs/>
              </w:rPr>
              <w:t>Date</w:t>
            </w:r>
          </w:p>
        </w:tc>
        <w:tc>
          <w:tcPr>
            <w:tcW w:w="2028" w:type="dxa"/>
          </w:tcPr>
          <w:p w14:paraId="5E972C1B" w14:textId="77777777" w:rsidR="00761DB9" w:rsidRPr="004C559F" w:rsidRDefault="00761DB9" w:rsidP="003A1ED4">
            <w:pPr>
              <w:rPr>
                <w:b/>
                <w:bCs/>
              </w:rPr>
            </w:pPr>
            <w:r w:rsidRPr="004C559F">
              <w:rPr>
                <w:b/>
                <w:bCs/>
              </w:rPr>
              <w:t>Hours</w:t>
            </w:r>
          </w:p>
        </w:tc>
        <w:tc>
          <w:tcPr>
            <w:tcW w:w="2076" w:type="dxa"/>
          </w:tcPr>
          <w:p w14:paraId="6883E17F" w14:textId="77777777" w:rsidR="00761DB9" w:rsidRPr="004C559F" w:rsidRDefault="00761DB9" w:rsidP="003A1ED4">
            <w:pPr>
              <w:rPr>
                <w:b/>
                <w:bCs/>
              </w:rPr>
            </w:pPr>
            <w:r w:rsidRPr="004C559F">
              <w:rPr>
                <w:b/>
                <w:bCs/>
              </w:rPr>
              <w:t>Industry Currency</w:t>
            </w:r>
          </w:p>
        </w:tc>
        <w:tc>
          <w:tcPr>
            <w:tcW w:w="2077" w:type="dxa"/>
          </w:tcPr>
          <w:p w14:paraId="266EAF3D" w14:textId="3D2E69D9" w:rsidR="00761DB9" w:rsidRPr="004C559F" w:rsidRDefault="00761DB9" w:rsidP="003A1ED4">
            <w:pPr>
              <w:rPr>
                <w:b/>
                <w:bCs/>
              </w:rPr>
            </w:pPr>
            <w:r w:rsidRPr="004C559F">
              <w:rPr>
                <w:b/>
                <w:bCs/>
              </w:rPr>
              <w:t>Industry employer</w:t>
            </w:r>
          </w:p>
        </w:tc>
        <w:tc>
          <w:tcPr>
            <w:tcW w:w="1937" w:type="dxa"/>
          </w:tcPr>
          <w:p w14:paraId="2FAD95E0" w14:textId="7EE3C9D5" w:rsidR="00761DB9" w:rsidRPr="004C559F" w:rsidRDefault="004C559F" w:rsidP="003A1ED4">
            <w:pPr>
              <w:rPr>
                <w:b/>
                <w:bCs/>
              </w:rPr>
            </w:pPr>
            <w:r w:rsidRPr="004C559F">
              <w:rPr>
                <w:b/>
                <w:bCs/>
              </w:rPr>
              <w:t xml:space="preserve">Employer contact </w:t>
            </w:r>
            <w:r w:rsidR="00AF6CD3" w:rsidRPr="004C559F">
              <w:rPr>
                <w:b/>
                <w:bCs/>
              </w:rPr>
              <w:t>details</w:t>
            </w:r>
          </w:p>
        </w:tc>
      </w:tr>
      <w:tr w:rsidR="00761DB9" w14:paraId="78DD30A7" w14:textId="0319C3C6" w:rsidTr="00761DB9">
        <w:tc>
          <w:tcPr>
            <w:tcW w:w="2076" w:type="dxa"/>
          </w:tcPr>
          <w:p w14:paraId="2643B370" w14:textId="77777777" w:rsidR="00761DB9" w:rsidRDefault="00761DB9" w:rsidP="003A1ED4"/>
        </w:tc>
        <w:tc>
          <w:tcPr>
            <w:tcW w:w="2028" w:type="dxa"/>
          </w:tcPr>
          <w:p w14:paraId="0E47A2A3" w14:textId="77777777" w:rsidR="00761DB9" w:rsidRDefault="00761DB9" w:rsidP="003A1ED4"/>
        </w:tc>
        <w:tc>
          <w:tcPr>
            <w:tcW w:w="2076" w:type="dxa"/>
          </w:tcPr>
          <w:p w14:paraId="6D36FD9C" w14:textId="77777777" w:rsidR="00761DB9" w:rsidRDefault="00761DB9" w:rsidP="003A1ED4"/>
        </w:tc>
        <w:tc>
          <w:tcPr>
            <w:tcW w:w="2077" w:type="dxa"/>
          </w:tcPr>
          <w:p w14:paraId="71AC44ED" w14:textId="77777777" w:rsidR="00761DB9" w:rsidRDefault="00761DB9" w:rsidP="003A1ED4"/>
        </w:tc>
        <w:tc>
          <w:tcPr>
            <w:tcW w:w="1937" w:type="dxa"/>
          </w:tcPr>
          <w:p w14:paraId="0E7822DA" w14:textId="77777777" w:rsidR="00761DB9" w:rsidRDefault="00761DB9" w:rsidP="003A1ED4"/>
        </w:tc>
      </w:tr>
      <w:tr w:rsidR="00761DB9" w14:paraId="3A061F68" w14:textId="67643F01" w:rsidTr="00761DB9">
        <w:tc>
          <w:tcPr>
            <w:tcW w:w="2076" w:type="dxa"/>
          </w:tcPr>
          <w:p w14:paraId="58A080E9" w14:textId="77777777" w:rsidR="00761DB9" w:rsidRDefault="00761DB9" w:rsidP="003A1ED4"/>
        </w:tc>
        <w:tc>
          <w:tcPr>
            <w:tcW w:w="2028" w:type="dxa"/>
          </w:tcPr>
          <w:p w14:paraId="207E496E" w14:textId="77777777" w:rsidR="00761DB9" w:rsidRDefault="00761DB9" w:rsidP="003A1ED4"/>
        </w:tc>
        <w:tc>
          <w:tcPr>
            <w:tcW w:w="2076" w:type="dxa"/>
          </w:tcPr>
          <w:p w14:paraId="27D3D22F" w14:textId="77777777" w:rsidR="00761DB9" w:rsidRDefault="00761DB9" w:rsidP="003A1ED4"/>
        </w:tc>
        <w:tc>
          <w:tcPr>
            <w:tcW w:w="2077" w:type="dxa"/>
          </w:tcPr>
          <w:p w14:paraId="04332B05" w14:textId="77777777" w:rsidR="00761DB9" w:rsidRDefault="00761DB9" w:rsidP="003A1ED4"/>
        </w:tc>
        <w:tc>
          <w:tcPr>
            <w:tcW w:w="1937" w:type="dxa"/>
          </w:tcPr>
          <w:p w14:paraId="0BD1FABC" w14:textId="77777777" w:rsidR="00761DB9" w:rsidRDefault="00761DB9" w:rsidP="003A1ED4"/>
        </w:tc>
      </w:tr>
      <w:tr w:rsidR="00761DB9" w14:paraId="024BB512" w14:textId="4A3DAB49" w:rsidTr="00761DB9">
        <w:tc>
          <w:tcPr>
            <w:tcW w:w="2076" w:type="dxa"/>
          </w:tcPr>
          <w:p w14:paraId="17EFA24A" w14:textId="77777777" w:rsidR="00761DB9" w:rsidRDefault="00761DB9" w:rsidP="003A1ED4"/>
        </w:tc>
        <w:tc>
          <w:tcPr>
            <w:tcW w:w="2028" w:type="dxa"/>
          </w:tcPr>
          <w:p w14:paraId="5F31ABA0" w14:textId="77777777" w:rsidR="00761DB9" w:rsidRDefault="00761DB9" w:rsidP="003A1ED4"/>
        </w:tc>
        <w:tc>
          <w:tcPr>
            <w:tcW w:w="2076" w:type="dxa"/>
          </w:tcPr>
          <w:p w14:paraId="0F92028D" w14:textId="77777777" w:rsidR="00761DB9" w:rsidRDefault="00761DB9" w:rsidP="003A1ED4"/>
        </w:tc>
        <w:tc>
          <w:tcPr>
            <w:tcW w:w="2077" w:type="dxa"/>
          </w:tcPr>
          <w:p w14:paraId="6F78A480" w14:textId="77777777" w:rsidR="00761DB9" w:rsidRDefault="00761DB9" w:rsidP="003A1ED4"/>
        </w:tc>
        <w:tc>
          <w:tcPr>
            <w:tcW w:w="1937" w:type="dxa"/>
          </w:tcPr>
          <w:p w14:paraId="3AE0E204" w14:textId="77777777" w:rsidR="00761DB9" w:rsidRDefault="00761DB9" w:rsidP="003A1ED4"/>
        </w:tc>
      </w:tr>
      <w:tr w:rsidR="00761DB9" w14:paraId="77376837" w14:textId="167EF687" w:rsidTr="00761DB9">
        <w:tc>
          <w:tcPr>
            <w:tcW w:w="2076" w:type="dxa"/>
          </w:tcPr>
          <w:p w14:paraId="2D6E1CAD" w14:textId="77777777" w:rsidR="00761DB9" w:rsidRDefault="00761DB9" w:rsidP="003A1ED4"/>
        </w:tc>
        <w:tc>
          <w:tcPr>
            <w:tcW w:w="2028" w:type="dxa"/>
          </w:tcPr>
          <w:p w14:paraId="744EE7F9" w14:textId="77777777" w:rsidR="00761DB9" w:rsidRDefault="00761DB9" w:rsidP="003A1ED4"/>
        </w:tc>
        <w:tc>
          <w:tcPr>
            <w:tcW w:w="2076" w:type="dxa"/>
          </w:tcPr>
          <w:p w14:paraId="1226251C" w14:textId="77777777" w:rsidR="00761DB9" w:rsidRDefault="00761DB9" w:rsidP="003A1ED4"/>
        </w:tc>
        <w:tc>
          <w:tcPr>
            <w:tcW w:w="2077" w:type="dxa"/>
          </w:tcPr>
          <w:p w14:paraId="5C6A5B24" w14:textId="77777777" w:rsidR="00761DB9" w:rsidRDefault="00761DB9" w:rsidP="003A1ED4"/>
        </w:tc>
        <w:tc>
          <w:tcPr>
            <w:tcW w:w="1937" w:type="dxa"/>
          </w:tcPr>
          <w:p w14:paraId="1FC464A6" w14:textId="77777777" w:rsidR="00761DB9" w:rsidRDefault="00761DB9" w:rsidP="003A1ED4"/>
        </w:tc>
      </w:tr>
    </w:tbl>
    <w:p w14:paraId="05150D1A" w14:textId="100A1DEE" w:rsidR="005F46CD" w:rsidRDefault="005F46CD" w:rsidP="00B01D33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398"/>
        <w:gridCol w:w="6803"/>
      </w:tblGrid>
      <w:tr w:rsidR="008A6016" w:rsidRPr="008A6016" w14:paraId="7BFF53F3" w14:textId="77777777" w:rsidTr="003A1ED4">
        <w:tc>
          <w:tcPr>
            <w:tcW w:w="10201" w:type="dxa"/>
            <w:gridSpan w:val="2"/>
            <w:shd w:val="clear" w:color="auto" w:fill="808080" w:themeFill="background1" w:themeFillShade="80"/>
          </w:tcPr>
          <w:p w14:paraId="3A375C40" w14:textId="7919C146" w:rsidR="008A6016" w:rsidRPr="008A6016" w:rsidRDefault="008A6016" w:rsidP="00B01D3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A6016">
              <w:rPr>
                <w:b/>
                <w:bCs/>
                <w:color w:val="FFFFFF" w:themeColor="background1"/>
                <w:sz w:val="28"/>
                <w:szCs w:val="28"/>
              </w:rPr>
              <w:t>Professional Development</w:t>
            </w:r>
          </w:p>
        </w:tc>
      </w:tr>
      <w:tr w:rsidR="006B151C" w:rsidRPr="00BC4222" w14:paraId="684F968D" w14:textId="77777777" w:rsidTr="006B151C">
        <w:tc>
          <w:tcPr>
            <w:tcW w:w="3398" w:type="dxa"/>
          </w:tcPr>
          <w:p w14:paraId="0D449DEC" w14:textId="28DCA323" w:rsidR="006B151C" w:rsidRPr="00BC4222" w:rsidRDefault="006B151C" w:rsidP="00B01D33">
            <w:pPr>
              <w:rPr>
                <w:b/>
                <w:bCs/>
              </w:rPr>
            </w:pPr>
            <w:r w:rsidRPr="00BC4222">
              <w:rPr>
                <w:b/>
                <w:bCs/>
              </w:rPr>
              <w:t>Date</w:t>
            </w:r>
          </w:p>
        </w:tc>
        <w:tc>
          <w:tcPr>
            <w:tcW w:w="6803" w:type="dxa"/>
          </w:tcPr>
          <w:p w14:paraId="1C6B17F7" w14:textId="433AC549" w:rsidR="006B151C" w:rsidRPr="00BC4222" w:rsidRDefault="006B151C" w:rsidP="00B01D33">
            <w:pPr>
              <w:rPr>
                <w:b/>
                <w:bCs/>
              </w:rPr>
            </w:pPr>
            <w:r w:rsidRPr="00BC4222">
              <w:rPr>
                <w:b/>
                <w:bCs/>
              </w:rPr>
              <w:t>Professional development activities</w:t>
            </w:r>
          </w:p>
        </w:tc>
      </w:tr>
      <w:tr w:rsidR="006B151C" w14:paraId="3133F2E3" w14:textId="77777777" w:rsidTr="006B151C">
        <w:tc>
          <w:tcPr>
            <w:tcW w:w="3398" w:type="dxa"/>
          </w:tcPr>
          <w:p w14:paraId="504F8892" w14:textId="77777777" w:rsidR="006B151C" w:rsidRDefault="006B151C" w:rsidP="00B01D33"/>
        </w:tc>
        <w:tc>
          <w:tcPr>
            <w:tcW w:w="6803" w:type="dxa"/>
          </w:tcPr>
          <w:p w14:paraId="163731B7" w14:textId="77777777" w:rsidR="006B151C" w:rsidRDefault="006B151C" w:rsidP="00B01D33"/>
        </w:tc>
      </w:tr>
      <w:tr w:rsidR="006B151C" w14:paraId="525681C6" w14:textId="77777777" w:rsidTr="006B151C">
        <w:tc>
          <w:tcPr>
            <w:tcW w:w="3398" w:type="dxa"/>
          </w:tcPr>
          <w:p w14:paraId="75A93F75" w14:textId="77777777" w:rsidR="006B151C" w:rsidRDefault="006B151C" w:rsidP="00B01D33"/>
        </w:tc>
        <w:tc>
          <w:tcPr>
            <w:tcW w:w="6803" w:type="dxa"/>
          </w:tcPr>
          <w:p w14:paraId="78F461BD" w14:textId="77777777" w:rsidR="006B151C" w:rsidRDefault="006B151C" w:rsidP="00B01D33"/>
        </w:tc>
      </w:tr>
      <w:tr w:rsidR="006B151C" w14:paraId="424897D0" w14:textId="77777777" w:rsidTr="006B151C">
        <w:tc>
          <w:tcPr>
            <w:tcW w:w="3398" w:type="dxa"/>
          </w:tcPr>
          <w:p w14:paraId="5778EAC3" w14:textId="77777777" w:rsidR="006B151C" w:rsidRDefault="006B151C" w:rsidP="00B01D33"/>
        </w:tc>
        <w:tc>
          <w:tcPr>
            <w:tcW w:w="6803" w:type="dxa"/>
          </w:tcPr>
          <w:p w14:paraId="54D31E92" w14:textId="77777777" w:rsidR="006B151C" w:rsidRDefault="006B151C" w:rsidP="00B01D33"/>
        </w:tc>
      </w:tr>
    </w:tbl>
    <w:p w14:paraId="2AAF223E" w14:textId="77777777" w:rsidR="006D488E" w:rsidRDefault="006D488E" w:rsidP="00B01D33"/>
    <w:p w14:paraId="30A76916" w14:textId="77777777" w:rsidR="00B01D33" w:rsidRPr="000D700C" w:rsidRDefault="00B01D33" w:rsidP="00B01D33">
      <w:pPr>
        <w:rPr>
          <w:b/>
          <w:bCs/>
          <w:sz w:val="28"/>
          <w:szCs w:val="28"/>
        </w:rPr>
      </w:pPr>
      <w:r w:rsidRPr="000D700C">
        <w:rPr>
          <w:b/>
          <w:bCs/>
          <w:sz w:val="28"/>
          <w:szCs w:val="28"/>
        </w:rPr>
        <w:t>OTMA</w:t>
      </w:r>
    </w:p>
    <w:p w14:paraId="63E0C6C1" w14:textId="4DABFC9A" w:rsidR="00BC4222" w:rsidRDefault="00BC4222" w:rsidP="007F4F0D">
      <w:r>
        <w:t>Trainers delivering OTMA training must</w:t>
      </w:r>
      <w:r w:rsidR="00E907A0">
        <w:t xml:space="preserve"> meet</w:t>
      </w:r>
      <w:r>
        <w:t xml:space="preserve"> </w:t>
      </w:r>
      <w:r w:rsidR="008E74C5">
        <w:t>the requirements for TC / BWTM</w:t>
      </w:r>
      <w:r w:rsidR="009B44E6">
        <w:t xml:space="preserve"> with </w:t>
      </w:r>
      <w:r w:rsidR="0095247F">
        <w:t xml:space="preserve">at least </w:t>
      </w:r>
      <w:r w:rsidR="007C08BB">
        <w:t xml:space="preserve">two </w:t>
      </w:r>
      <w:r w:rsidR="0095247F">
        <w:t>shift</w:t>
      </w:r>
      <w:r w:rsidR="007C08BB">
        <w:t>s</w:t>
      </w:r>
      <w:r w:rsidR="0095247F">
        <w:t xml:space="preserve"> </w:t>
      </w:r>
      <w:r w:rsidR="007F4F0D">
        <w:t xml:space="preserve">operating a </w:t>
      </w:r>
      <w:r w:rsidR="007F4F0D" w:rsidRPr="006C6B70">
        <w:t>TMA (</w:t>
      </w:r>
      <w:r w:rsidR="007F4F0D" w:rsidRPr="006C6B70">
        <w:rPr>
          <w:u w:val="single"/>
        </w:rPr>
        <w:t xml:space="preserve">minimum </w:t>
      </w:r>
      <w:r w:rsidR="00EB2DFD" w:rsidRPr="006C6B70">
        <w:rPr>
          <w:u w:val="single"/>
        </w:rPr>
        <w:t xml:space="preserve">8 </w:t>
      </w:r>
      <w:r w:rsidR="007F4F0D" w:rsidRPr="006C6B70">
        <w:rPr>
          <w:u w:val="single"/>
        </w:rPr>
        <w:t>hours</w:t>
      </w:r>
      <w:r w:rsidR="007F4F0D" w:rsidRPr="006C6B70">
        <w:t>)</w:t>
      </w:r>
      <w:r w:rsidR="0059722D" w:rsidRPr="006C6B70">
        <w:rPr>
          <w:rStyle w:val="FootnoteReference"/>
        </w:rPr>
        <w:footnoteReference w:id="2"/>
      </w:r>
      <w:r w:rsidR="007F4F0D" w:rsidRPr="006C6B70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6"/>
        <w:gridCol w:w="2028"/>
        <w:gridCol w:w="2076"/>
        <w:gridCol w:w="2077"/>
        <w:gridCol w:w="1937"/>
      </w:tblGrid>
      <w:tr w:rsidR="00BC4222" w:rsidRPr="008A6016" w14:paraId="46E04B4F" w14:textId="77777777" w:rsidTr="003A1ED4">
        <w:tc>
          <w:tcPr>
            <w:tcW w:w="10194" w:type="dxa"/>
            <w:gridSpan w:val="5"/>
            <w:shd w:val="clear" w:color="auto" w:fill="808080" w:themeFill="background1" w:themeFillShade="80"/>
          </w:tcPr>
          <w:p w14:paraId="4135C556" w14:textId="77777777" w:rsidR="00BC4222" w:rsidRPr="008A6016" w:rsidRDefault="00BC4222" w:rsidP="003A1ED4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A6016">
              <w:rPr>
                <w:b/>
                <w:bCs/>
                <w:color w:val="FFFFFF" w:themeColor="background1"/>
                <w:sz w:val="28"/>
                <w:szCs w:val="28"/>
              </w:rPr>
              <w:t>Industry Currency</w:t>
            </w:r>
          </w:p>
        </w:tc>
      </w:tr>
      <w:tr w:rsidR="00BC4222" w:rsidRPr="004C559F" w14:paraId="5A14F295" w14:textId="77777777" w:rsidTr="003A1ED4">
        <w:tc>
          <w:tcPr>
            <w:tcW w:w="2076" w:type="dxa"/>
          </w:tcPr>
          <w:p w14:paraId="25B5F216" w14:textId="77777777" w:rsidR="00BC4222" w:rsidRPr="004C559F" w:rsidRDefault="00BC4222" w:rsidP="003A1ED4">
            <w:pPr>
              <w:rPr>
                <w:b/>
                <w:bCs/>
              </w:rPr>
            </w:pPr>
            <w:r w:rsidRPr="004C559F">
              <w:rPr>
                <w:b/>
                <w:bCs/>
              </w:rPr>
              <w:t>Date</w:t>
            </w:r>
          </w:p>
        </w:tc>
        <w:tc>
          <w:tcPr>
            <w:tcW w:w="2028" w:type="dxa"/>
          </w:tcPr>
          <w:p w14:paraId="50150E68" w14:textId="77777777" w:rsidR="00BC4222" w:rsidRPr="004C559F" w:rsidRDefault="00BC4222" w:rsidP="003A1ED4">
            <w:pPr>
              <w:rPr>
                <w:b/>
                <w:bCs/>
              </w:rPr>
            </w:pPr>
            <w:r w:rsidRPr="004C559F">
              <w:rPr>
                <w:b/>
                <w:bCs/>
              </w:rPr>
              <w:t>Hours</w:t>
            </w:r>
          </w:p>
        </w:tc>
        <w:tc>
          <w:tcPr>
            <w:tcW w:w="2076" w:type="dxa"/>
          </w:tcPr>
          <w:p w14:paraId="52D69282" w14:textId="77777777" w:rsidR="00BC4222" w:rsidRPr="004C559F" w:rsidRDefault="00BC4222" w:rsidP="003A1ED4">
            <w:pPr>
              <w:rPr>
                <w:b/>
                <w:bCs/>
              </w:rPr>
            </w:pPr>
            <w:r w:rsidRPr="004C559F">
              <w:rPr>
                <w:b/>
                <w:bCs/>
              </w:rPr>
              <w:t>Industry Currency</w:t>
            </w:r>
          </w:p>
        </w:tc>
        <w:tc>
          <w:tcPr>
            <w:tcW w:w="2077" w:type="dxa"/>
          </w:tcPr>
          <w:p w14:paraId="0CBF6031" w14:textId="77777777" w:rsidR="00BC4222" w:rsidRPr="004C559F" w:rsidRDefault="00BC4222" w:rsidP="003A1ED4">
            <w:pPr>
              <w:rPr>
                <w:b/>
                <w:bCs/>
              </w:rPr>
            </w:pPr>
            <w:r w:rsidRPr="004C559F">
              <w:rPr>
                <w:b/>
                <w:bCs/>
              </w:rPr>
              <w:t>Industry employer</w:t>
            </w:r>
          </w:p>
        </w:tc>
        <w:tc>
          <w:tcPr>
            <w:tcW w:w="1937" w:type="dxa"/>
          </w:tcPr>
          <w:p w14:paraId="24D9FEE9" w14:textId="77777777" w:rsidR="00BC4222" w:rsidRPr="004C559F" w:rsidRDefault="00BC4222" w:rsidP="003A1ED4">
            <w:pPr>
              <w:rPr>
                <w:b/>
                <w:bCs/>
              </w:rPr>
            </w:pPr>
            <w:r w:rsidRPr="004C559F">
              <w:rPr>
                <w:b/>
                <w:bCs/>
              </w:rPr>
              <w:t>Employer contact details</w:t>
            </w:r>
          </w:p>
        </w:tc>
      </w:tr>
      <w:tr w:rsidR="00BC4222" w14:paraId="68D56761" w14:textId="77777777" w:rsidTr="003A1ED4">
        <w:tc>
          <w:tcPr>
            <w:tcW w:w="2076" w:type="dxa"/>
          </w:tcPr>
          <w:p w14:paraId="70AB11F9" w14:textId="77777777" w:rsidR="00BC4222" w:rsidRDefault="00BC4222" w:rsidP="003A1ED4"/>
        </w:tc>
        <w:tc>
          <w:tcPr>
            <w:tcW w:w="2028" w:type="dxa"/>
          </w:tcPr>
          <w:p w14:paraId="6DDD611C" w14:textId="77777777" w:rsidR="00BC4222" w:rsidRDefault="00BC4222" w:rsidP="003A1ED4"/>
        </w:tc>
        <w:tc>
          <w:tcPr>
            <w:tcW w:w="2076" w:type="dxa"/>
          </w:tcPr>
          <w:p w14:paraId="60E35F7D" w14:textId="77777777" w:rsidR="00BC4222" w:rsidRDefault="00BC4222" w:rsidP="003A1ED4"/>
        </w:tc>
        <w:tc>
          <w:tcPr>
            <w:tcW w:w="2077" w:type="dxa"/>
          </w:tcPr>
          <w:p w14:paraId="0DD3230B" w14:textId="77777777" w:rsidR="00BC4222" w:rsidRDefault="00BC4222" w:rsidP="003A1ED4"/>
        </w:tc>
        <w:tc>
          <w:tcPr>
            <w:tcW w:w="1937" w:type="dxa"/>
          </w:tcPr>
          <w:p w14:paraId="77F40E4C" w14:textId="77777777" w:rsidR="00BC4222" w:rsidRDefault="00BC4222" w:rsidP="003A1ED4"/>
        </w:tc>
      </w:tr>
      <w:tr w:rsidR="00BC4222" w14:paraId="672A8A77" w14:textId="77777777" w:rsidTr="003A1ED4">
        <w:tc>
          <w:tcPr>
            <w:tcW w:w="2076" w:type="dxa"/>
          </w:tcPr>
          <w:p w14:paraId="5DEBD21F" w14:textId="77777777" w:rsidR="00BC4222" w:rsidRDefault="00BC4222" w:rsidP="003A1ED4"/>
        </w:tc>
        <w:tc>
          <w:tcPr>
            <w:tcW w:w="2028" w:type="dxa"/>
          </w:tcPr>
          <w:p w14:paraId="3AE8DFF4" w14:textId="77777777" w:rsidR="00BC4222" w:rsidRDefault="00BC4222" w:rsidP="003A1ED4"/>
        </w:tc>
        <w:tc>
          <w:tcPr>
            <w:tcW w:w="2076" w:type="dxa"/>
          </w:tcPr>
          <w:p w14:paraId="12E474AD" w14:textId="77777777" w:rsidR="00BC4222" w:rsidRDefault="00BC4222" w:rsidP="003A1ED4"/>
        </w:tc>
        <w:tc>
          <w:tcPr>
            <w:tcW w:w="2077" w:type="dxa"/>
          </w:tcPr>
          <w:p w14:paraId="615CCCF0" w14:textId="77777777" w:rsidR="00BC4222" w:rsidRDefault="00BC4222" w:rsidP="003A1ED4"/>
        </w:tc>
        <w:tc>
          <w:tcPr>
            <w:tcW w:w="1937" w:type="dxa"/>
          </w:tcPr>
          <w:p w14:paraId="402F06F4" w14:textId="77777777" w:rsidR="00BC4222" w:rsidRDefault="00BC4222" w:rsidP="003A1ED4"/>
        </w:tc>
      </w:tr>
      <w:tr w:rsidR="00BC4222" w14:paraId="2E9E7F73" w14:textId="77777777" w:rsidTr="003A1ED4">
        <w:tc>
          <w:tcPr>
            <w:tcW w:w="2076" w:type="dxa"/>
          </w:tcPr>
          <w:p w14:paraId="660EF08A" w14:textId="77777777" w:rsidR="00BC4222" w:rsidRDefault="00BC4222" w:rsidP="003A1ED4"/>
        </w:tc>
        <w:tc>
          <w:tcPr>
            <w:tcW w:w="2028" w:type="dxa"/>
          </w:tcPr>
          <w:p w14:paraId="662EBAE4" w14:textId="77777777" w:rsidR="00BC4222" w:rsidRDefault="00BC4222" w:rsidP="003A1ED4"/>
        </w:tc>
        <w:tc>
          <w:tcPr>
            <w:tcW w:w="2076" w:type="dxa"/>
          </w:tcPr>
          <w:p w14:paraId="29C4B816" w14:textId="77777777" w:rsidR="00BC4222" w:rsidRDefault="00BC4222" w:rsidP="003A1ED4"/>
        </w:tc>
        <w:tc>
          <w:tcPr>
            <w:tcW w:w="2077" w:type="dxa"/>
          </w:tcPr>
          <w:p w14:paraId="7AD6F61C" w14:textId="77777777" w:rsidR="00BC4222" w:rsidRDefault="00BC4222" w:rsidP="003A1ED4"/>
        </w:tc>
        <w:tc>
          <w:tcPr>
            <w:tcW w:w="1937" w:type="dxa"/>
          </w:tcPr>
          <w:p w14:paraId="23AC9360" w14:textId="77777777" w:rsidR="00BC4222" w:rsidRDefault="00BC4222" w:rsidP="003A1ED4"/>
        </w:tc>
      </w:tr>
      <w:tr w:rsidR="00BC4222" w14:paraId="4D304A4E" w14:textId="77777777" w:rsidTr="003A1ED4">
        <w:tc>
          <w:tcPr>
            <w:tcW w:w="2076" w:type="dxa"/>
          </w:tcPr>
          <w:p w14:paraId="118C33C0" w14:textId="77777777" w:rsidR="00BC4222" w:rsidRDefault="00BC4222" w:rsidP="003A1ED4"/>
        </w:tc>
        <w:tc>
          <w:tcPr>
            <w:tcW w:w="2028" w:type="dxa"/>
          </w:tcPr>
          <w:p w14:paraId="4AA9FF7A" w14:textId="77777777" w:rsidR="00BC4222" w:rsidRDefault="00BC4222" w:rsidP="003A1ED4"/>
        </w:tc>
        <w:tc>
          <w:tcPr>
            <w:tcW w:w="2076" w:type="dxa"/>
          </w:tcPr>
          <w:p w14:paraId="76BAC408" w14:textId="77777777" w:rsidR="00BC4222" w:rsidRDefault="00BC4222" w:rsidP="003A1ED4"/>
        </w:tc>
        <w:tc>
          <w:tcPr>
            <w:tcW w:w="2077" w:type="dxa"/>
          </w:tcPr>
          <w:p w14:paraId="75FF6981" w14:textId="77777777" w:rsidR="00BC4222" w:rsidRDefault="00BC4222" w:rsidP="003A1ED4"/>
        </w:tc>
        <w:tc>
          <w:tcPr>
            <w:tcW w:w="1937" w:type="dxa"/>
          </w:tcPr>
          <w:p w14:paraId="627F6AC7" w14:textId="77777777" w:rsidR="00BC4222" w:rsidRDefault="00BC4222" w:rsidP="003A1ED4"/>
        </w:tc>
      </w:tr>
    </w:tbl>
    <w:p w14:paraId="509F6F65" w14:textId="7D871F41" w:rsidR="00577D13" w:rsidRDefault="00577D13" w:rsidP="00BC4222"/>
    <w:p w14:paraId="43C6ED09" w14:textId="77777777" w:rsidR="00577D13" w:rsidRDefault="00577D13">
      <w:r>
        <w:br w:type="page"/>
      </w:r>
    </w:p>
    <w:p w14:paraId="31CBDB80" w14:textId="15AB422A" w:rsidR="00B01D33" w:rsidRPr="000D700C" w:rsidRDefault="000D700C" w:rsidP="00B01D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Only </w:t>
      </w:r>
      <w:r w:rsidR="00B01D33" w:rsidRPr="000D700C">
        <w:rPr>
          <w:b/>
          <w:bCs/>
          <w:sz w:val="28"/>
          <w:szCs w:val="28"/>
        </w:rPr>
        <w:t>WTM/AWTM</w:t>
      </w:r>
    </w:p>
    <w:p w14:paraId="1BC9DD82" w14:textId="241D1DCF" w:rsidR="00BC4222" w:rsidRDefault="00BC4222" w:rsidP="00BC4222">
      <w:r>
        <w:t xml:space="preserve">Trainers delivering </w:t>
      </w:r>
      <w:r w:rsidR="008621B1">
        <w:t>AWTM/WTM</w:t>
      </w:r>
      <w:r>
        <w:t xml:space="preserve"> training must provide evidence of </w:t>
      </w:r>
      <w:r w:rsidRPr="00EF1F07">
        <w:t xml:space="preserve">at least </w:t>
      </w:r>
      <w:r w:rsidRPr="006C6B70">
        <w:t xml:space="preserve">a </w:t>
      </w:r>
      <w:r w:rsidRPr="006C6B70">
        <w:rPr>
          <w:u w:val="single"/>
        </w:rPr>
        <w:t xml:space="preserve">total of </w:t>
      </w:r>
      <w:r w:rsidR="00EB2DFD" w:rsidRPr="006C6B70">
        <w:rPr>
          <w:u w:val="single"/>
        </w:rPr>
        <w:t xml:space="preserve">30 </w:t>
      </w:r>
      <w:r w:rsidRPr="006C6B70">
        <w:rPr>
          <w:u w:val="single"/>
        </w:rPr>
        <w:t>hours</w:t>
      </w:r>
      <w:r>
        <w:t xml:space="preserve"> of any of the following items</w:t>
      </w:r>
      <w:r w:rsidR="00842A8D">
        <w:t xml:space="preserve"> in the previous 2 years</w:t>
      </w:r>
      <w:r w:rsidR="00A54644">
        <w:t>:</w:t>
      </w:r>
    </w:p>
    <w:p w14:paraId="2A4388F0" w14:textId="471F7B2C" w:rsidR="00BC4222" w:rsidRDefault="004C1B90" w:rsidP="00BC4222">
      <w:pPr>
        <w:pStyle w:val="ListParagraph"/>
        <w:numPr>
          <w:ilvl w:val="0"/>
          <w:numId w:val="4"/>
        </w:numPr>
      </w:pPr>
      <w:r>
        <w:t>TMP</w:t>
      </w:r>
      <w:r w:rsidR="003C4D12">
        <w:t xml:space="preserve"> preparation</w:t>
      </w:r>
    </w:p>
    <w:p w14:paraId="3ABC900E" w14:textId="0C0D578F" w:rsidR="00BC4222" w:rsidRDefault="00DB177B" w:rsidP="00A87EA7">
      <w:pPr>
        <w:pStyle w:val="ListParagraph"/>
        <w:numPr>
          <w:ilvl w:val="0"/>
          <w:numId w:val="4"/>
        </w:numPr>
      </w:pPr>
      <w:r>
        <w:t xml:space="preserve">Reviewing TMPs, conducting site </w:t>
      </w:r>
      <w:r w:rsidR="00970502">
        <w:t xml:space="preserve"> compliance safety inspections</w:t>
      </w:r>
      <w:r>
        <w:t>, etc</w:t>
      </w:r>
      <w:r w:rsidR="00DB567D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6"/>
        <w:gridCol w:w="2028"/>
        <w:gridCol w:w="2076"/>
        <w:gridCol w:w="2077"/>
        <w:gridCol w:w="1937"/>
      </w:tblGrid>
      <w:tr w:rsidR="00BC4222" w:rsidRPr="008A6016" w14:paraId="6B96D363" w14:textId="77777777" w:rsidTr="003A1ED4">
        <w:tc>
          <w:tcPr>
            <w:tcW w:w="10194" w:type="dxa"/>
            <w:gridSpan w:val="5"/>
            <w:shd w:val="clear" w:color="auto" w:fill="808080" w:themeFill="background1" w:themeFillShade="80"/>
          </w:tcPr>
          <w:p w14:paraId="6EEF40D3" w14:textId="77777777" w:rsidR="00BC4222" w:rsidRPr="008A6016" w:rsidRDefault="00BC4222" w:rsidP="003A1ED4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A6016">
              <w:rPr>
                <w:b/>
                <w:bCs/>
                <w:color w:val="FFFFFF" w:themeColor="background1"/>
                <w:sz w:val="28"/>
                <w:szCs w:val="28"/>
              </w:rPr>
              <w:t>Industry Currency</w:t>
            </w:r>
          </w:p>
        </w:tc>
      </w:tr>
      <w:tr w:rsidR="00BC4222" w:rsidRPr="004C559F" w14:paraId="166E412F" w14:textId="77777777" w:rsidTr="003A1ED4">
        <w:tc>
          <w:tcPr>
            <w:tcW w:w="2076" w:type="dxa"/>
          </w:tcPr>
          <w:p w14:paraId="14387D2C" w14:textId="77777777" w:rsidR="00BC4222" w:rsidRPr="004C559F" w:rsidRDefault="00BC4222" w:rsidP="003A1ED4">
            <w:pPr>
              <w:rPr>
                <w:b/>
                <w:bCs/>
              </w:rPr>
            </w:pPr>
            <w:r w:rsidRPr="004C559F">
              <w:rPr>
                <w:b/>
                <w:bCs/>
              </w:rPr>
              <w:t>Date</w:t>
            </w:r>
          </w:p>
        </w:tc>
        <w:tc>
          <w:tcPr>
            <w:tcW w:w="2028" w:type="dxa"/>
          </w:tcPr>
          <w:p w14:paraId="5626AC5E" w14:textId="77777777" w:rsidR="00BC4222" w:rsidRPr="004C559F" w:rsidRDefault="00BC4222" w:rsidP="003A1ED4">
            <w:pPr>
              <w:rPr>
                <w:b/>
                <w:bCs/>
              </w:rPr>
            </w:pPr>
            <w:r w:rsidRPr="004C559F">
              <w:rPr>
                <w:b/>
                <w:bCs/>
              </w:rPr>
              <w:t>Hours</w:t>
            </w:r>
          </w:p>
        </w:tc>
        <w:tc>
          <w:tcPr>
            <w:tcW w:w="2076" w:type="dxa"/>
          </w:tcPr>
          <w:p w14:paraId="24AF7282" w14:textId="77777777" w:rsidR="00BC4222" w:rsidRPr="004C559F" w:rsidRDefault="00BC4222" w:rsidP="003A1ED4">
            <w:pPr>
              <w:rPr>
                <w:b/>
                <w:bCs/>
              </w:rPr>
            </w:pPr>
            <w:r w:rsidRPr="004C559F">
              <w:rPr>
                <w:b/>
                <w:bCs/>
              </w:rPr>
              <w:t>Industry Currency</w:t>
            </w:r>
          </w:p>
        </w:tc>
        <w:tc>
          <w:tcPr>
            <w:tcW w:w="2077" w:type="dxa"/>
          </w:tcPr>
          <w:p w14:paraId="79C8AF54" w14:textId="77777777" w:rsidR="00BC4222" w:rsidRPr="004C559F" w:rsidRDefault="00BC4222" w:rsidP="003A1ED4">
            <w:pPr>
              <w:rPr>
                <w:b/>
                <w:bCs/>
              </w:rPr>
            </w:pPr>
            <w:r w:rsidRPr="004C559F">
              <w:rPr>
                <w:b/>
                <w:bCs/>
              </w:rPr>
              <w:t>Industry employer</w:t>
            </w:r>
          </w:p>
        </w:tc>
        <w:tc>
          <w:tcPr>
            <w:tcW w:w="1937" w:type="dxa"/>
          </w:tcPr>
          <w:p w14:paraId="22FB1C02" w14:textId="77777777" w:rsidR="00BC4222" w:rsidRPr="004C559F" w:rsidRDefault="00BC4222" w:rsidP="003A1ED4">
            <w:pPr>
              <w:rPr>
                <w:b/>
                <w:bCs/>
              </w:rPr>
            </w:pPr>
            <w:r w:rsidRPr="004C559F">
              <w:rPr>
                <w:b/>
                <w:bCs/>
              </w:rPr>
              <w:t>Employer contact details</w:t>
            </w:r>
          </w:p>
        </w:tc>
      </w:tr>
      <w:tr w:rsidR="00BC4222" w14:paraId="6635C492" w14:textId="77777777" w:rsidTr="003A1ED4">
        <w:tc>
          <w:tcPr>
            <w:tcW w:w="2076" w:type="dxa"/>
          </w:tcPr>
          <w:p w14:paraId="1EC7745B" w14:textId="77777777" w:rsidR="00BC4222" w:rsidRDefault="00BC4222" w:rsidP="003A1ED4"/>
        </w:tc>
        <w:tc>
          <w:tcPr>
            <w:tcW w:w="2028" w:type="dxa"/>
          </w:tcPr>
          <w:p w14:paraId="64C77716" w14:textId="77777777" w:rsidR="00BC4222" w:rsidRDefault="00BC4222" w:rsidP="003A1ED4"/>
        </w:tc>
        <w:tc>
          <w:tcPr>
            <w:tcW w:w="2076" w:type="dxa"/>
          </w:tcPr>
          <w:p w14:paraId="53307164" w14:textId="77777777" w:rsidR="00BC4222" w:rsidRDefault="00BC4222" w:rsidP="003A1ED4"/>
        </w:tc>
        <w:tc>
          <w:tcPr>
            <w:tcW w:w="2077" w:type="dxa"/>
          </w:tcPr>
          <w:p w14:paraId="047AE079" w14:textId="77777777" w:rsidR="00BC4222" w:rsidRDefault="00BC4222" w:rsidP="003A1ED4"/>
        </w:tc>
        <w:tc>
          <w:tcPr>
            <w:tcW w:w="1937" w:type="dxa"/>
          </w:tcPr>
          <w:p w14:paraId="79023EF2" w14:textId="77777777" w:rsidR="00BC4222" w:rsidRDefault="00BC4222" w:rsidP="003A1ED4"/>
        </w:tc>
      </w:tr>
      <w:tr w:rsidR="00BC4222" w14:paraId="7948DCB9" w14:textId="77777777" w:rsidTr="003A1ED4">
        <w:tc>
          <w:tcPr>
            <w:tcW w:w="2076" w:type="dxa"/>
          </w:tcPr>
          <w:p w14:paraId="37C2FC37" w14:textId="77777777" w:rsidR="00BC4222" w:rsidRDefault="00BC4222" w:rsidP="003A1ED4"/>
        </w:tc>
        <w:tc>
          <w:tcPr>
            <w:tcW w:w="2028" w:type="dxa"/>
          </w:tcPr>
          <w:p w14:paraId="4E52A864" w14:textId="77777777" w:rsidR="00BC4222" w:rsidRDefault="00BC4222" w:rsidP="003A1ED4"/>
        </w:tc>
        <w:tc>
          <w:tcPr>
            <w:tcW w:w="2076" w:type="dxa"/>
          </w:tcPr>
          <w:p w14:paraId="5412D912" w14:textId="77777777" w:rsidR="00BC4222" w:rsidRDefault="00BC4222" w:rsidP="003A1ED4"/>
        </w:tc>
        <w:tc>
          <w:tcPr>
            <w:tcW w:w="2077" w:type="dxa"/>
          </w:tcPr>
          <w:p w14:paraId="721E7216" w14:textId="77777777" w:rsidR="00BC4222" w:rsidRDefault="00BC4222" w:rsidP="003A1ED4"/>
        </w:tc>
        <w:tc>
          <w:tcPr>
            <w:tcW w:w="1937" w:type="dxa"/>
          </w:tcPr>
          <w:p w14:paraId="150B9B13" w14:textId="77777777" w:rsidR="00BC4222" w:rsidRDefault="00BC4222" w:rsidP="003A1ED4"/>
        </w:tc>
      </w:tr>
      <w:tr w:rsidR="00BC4222" w14:paraId="265617B4" w14:textId="77777777" w:rsidTr="003A1ED4">
        <w:tc>
          <w:tcPr>
            <w:tcW w:w="2076" w:type="dxa"/>
          </w:tcPr>
          <w:p w14:paraId="7B48A794" w14:textId="77777777" w:rsidR="00BC4222" w:rsidRDefault="00BC4222" w:rsidP="003A1ED4"/>
        </w:tc>
        <w:tc>
          <w:tcPr>
            <w:tcW w:w="2028" w:type="dxa"/>
          </w:tcPr>
          <w:p w14:paraId="2D51DB11" w14:textId="77777777" w:rsidR="00BC4222" w:rsidRDefault="00BC4222" w:rsidP="003A1ED4"/>
        </w:tc>
        <w:tc>
          <w:tcPr>
            <w:tcW w:w="2076" w:type="dxa"/>
          </w:tcPr>
          <w:p w14:paraId="384DF038" w14:textId="77777777" w:rsidR="00BC4222" w:rsidRDefault="00BC4222" w:rsidP="003A1ED4"/>
        </w:tc>
        <w:tc>
          <w:tcPr>
            <w:tcW w:w="2077" w:type="dxa"/>
          </w:tcPr>
          <w:p w14:paraId="21057467" w14:textId="77777777" w:rsidR="00BC4222" w:rsidRDefault="00BC4222" w:rsidP="003A1ED4"/>
        </w:tc>
        <w:tc>
          <w:tcPr>
            <w:tcW w:w="1937" w:type="dxa"/>
          </w:tcPr>
          <w:p w14:paraId="694F6803" w14:textId="77777777" w:rsidR="00BC4222" w:rsidRDefault="00BC4222" w:rsidP="003A1ED4"/>
        </w:tc>
      </w:tr>
      <w:tr w:rsidR="00BC4222" w14:paraId="2CE23934" w14:textId="77777777" w:rsidTr="003A1ED4">
        <w:tc>
          <w:tcPr>
            <w:tcW w:w="2076" w:type="dxa"/>
          </w:tcPr>
          <w:p w14:paraId="4FD81B59" w14:textId="77777777" w:rsidR="00BC4222" w:rsidRDefault="00BC4222" w:rsidP="003A1ED4"/>
        </w:tc>
        <w:tc>
          <w:tcPr>
            <w:tcW w:w="2028" w:type="dxa"/>
          </w:tcPr>
          <w:p w14:paraId="309DFFB2" w14:textId="77777777" w:rsidR="00BC4222" w:rsidRDefault="00BC4222" w:rsidP="003A1ED4"/>
        </w:tc>
        <w:tc>
          <w:tcPr>
            <w:tcW w:w="2076" w:type="dxa"/>
          </w:tcPr>
          <w:p w14:paraId="38672BC0" w14:textId="77777777" w:rsidR="00BC4222" w:rsidRDefault="00BC4222" w:rsidP="003A1ED4"/>
        </w:tc>
        <w:tc>
          <w:tcPr>
            <w:tcW w:w="2077" w:type="dxa"/>
          </w:tcPr>
          <w:p w14:paraId="690647A7" w14:textId="77777777" w:rsidR="00BC4222" w:rsidRDefault="00BC4222" w:rsidP="003A1ED4"/>
        </w:tc>
        <w:tc>
          <w:tcPr>
            <w:tcW w:w="1937" w:type="dxa"/>
          </w:tcPr>
          <w:p w14:paraId="30F7C8E1" w14:textId="77777777" w:rsidR="00BC4222" w:rsidRDefault="00BC4222" w:rsidP="003A1ED4"/>
        </w:tc>
      </w:tr>
    </w:tbl>
    <w:p w14:paraId="7DB95515" w14:textId="77777777" w:rsidR="00BC4222" w:rsidRDefault="00BC4222" w:rsidP="00BC4222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398"/>
        <w:gridCol w:w="6803"/>
      </w:tblGrid>
      <w:tr w:rsidR="00BC4222" w:rsidRPr="008A6016" w14:paraId="48126A7A" w14:textId="77777777" w:rsidTr="003A1ED4">
        <w:tc>
          <w:tcPr>
            <w:tcW w:w="10201" w:type="dxa"/>
            <w:gridSpan w:val="2"/>
            <w:shd w:val="clear" w:color="auto" w:fill="808080" w:themeFill="background1" w:themeFillShade="80"/>
          </w:tcPr>
          <w:p w14:paraId="4A01F4A0" w14:textId="77777777" w:rsidR="00BC4222" w:rsidRPr="008A6016" w:rsidRDefault="00BC4222" w:rsidP="003A1ED4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A6016">
              <w:rPr>
                <w:b/>
                <w:bCs/>
                <w:color w:val="FFFFFF" w:themeColor="background1"/>
                <w:sz w:val="28"/>
                <w:szCs w:val="28"/>
              </w:rPr>
              <w:t>Professional Development</w:t>
            </w:r>
          </w:p>
        </w:tc>
      </w:tr>
      <w:tr w:rsidR="00BC4222" w:rsidRPr="00BC4222" w14:paraId="4F2F26ED" w14:textId="77777777" w:rsidTr="003A1ED4">
        <w:tc>
          <w:tcPr>
            <w:tcW w:w="3398" w:type="dxa"/>
          </w:tcPr>
          <w:p w14:paraId="058BA7AF" w14:textId="77777777" w:rsidR="00BC4222" w:rsidRPr="00BC4222" w:rsidRDefault="00BC4222" w:rsidP="003A1ED4">
            <w:pPr>
              <w:rPr>
                <w:b/>
                <w:bCs/>
              </w:rPr>
            </w:pPr>
            <w:r w:rsidRPr="00BC4222">
              <w:rPr>
                <w:b/>
                <w:bCs/>
              </w:rPr>
              <w:t>Date</w:t>
            </w:r>
          </w:p>
        </w:tc>
        <w:tc>
          <w:tcPr>
            <w:tcW w:w="6803" w:type="dxa"/>
          </w:tcPr>
          <w:p w14:paraId="59ACA47D" w14:textId="77777777" w:rsidR="00BC4222" w:rsidRPr="00BC4222" w:rsidRDefault="00BC4222" w:rsidP="003A1ED4">
            <w:pPr>
              <w:rPr>
                <w:b/>
                <w:bCs/>
              </w:rPr>
            </w:pPr>
            <w:r w:rsidRPr="00BC4222">
              <w:rPr>
                <w:b/>
                <w:bCs/>
              </w:rPr>
              <w:t>Professional development activities</w:t>
            </w:r>
          </w:p>
        </w:tc>
      </w:tr>
      <w:tr w:rsidR="00BC4222" w14:paraId="53D55390" w14:textId="77777777" w:rsidTr="003A1ED4">
        <w:tc>
          <w:tcPr>
            <w:tcW w:w="3398" w:type="dxa"/>
          </w:tcPr>
          <w:p w14:paraId="5EF531EE" w14:textId="77777777" w:rsidR="00BC4222" w:rsidRDefault="00BC4222" w:rsidP="003A1ED4"/>
        </w:tc>
        <w:tc>
          <w:tcPr>
            <w:tcW w:w="6803" w:type="dxa"/>
          </w:tcPr>
          <w:p w14:paraId="7F895D82" w14:textId="77777777" w:rsidR="00BC4222" w:rsidRDefault="00BC4222" w:rsidP="003A1ED4"/>
        </w:tc>
      </w:tr>
      <w:tr w:rsidR="00BC4222" w14:paraId="2DF53499" w14:textId="77777777" w:rsidTr="003A1ED4">
        <w:tc>
          <w:tcPr>
            <w:tcW w:w="3398" w:type="dxa"/>
          </w:tcPr>
          <w:p w14:paraId="39F3A796" w14:textId="77777777" w:rsidR="00BC4222" w:rsidRDefault="00BC4222" w:rsidP="003A1ED4"/>
        </w:tc>
        <w:tc>
          <w:tcPr>
            <w:tcW w:w="6803" w:type="dxa"/>
          </w:tcPr>
          <w:p w14:paraId="5370EB06" w14:textId="77777777" w:rsidR="00BC4222" w:rsidRDefault="00BC4222" w:rsidP="003A1ED4"/>
        </w:tc>
      </w:tr>
      <w:tr w:rsidR="00BC4222" w14:paraId="3F2BF918" w14:textId="77777777" w:rsidTr="003A1ED4">
        <w:tc>
          <w:tcPr>
            <w:tcW w:w="3398" w:type="dxa"/>
          </w:tcPr>
          <w:p w14:paraId="32EFAF3E" w14:textId="77777777" w:rsidR="00BC4222" w:rsidRDefault="00BC4222" w:rsidP="003A1ED4"/>
        </w:tc>
        <w:tc>
          <w:tcPr>
            <w:tcW w:w="6803" w:type="dxa"/>
          </w:tcPr>
          <w:p w14:paraId="3022B950" w14:textId="77777777" w:rsidR="00BC4222" w:rsidRDefault="00BC4222" w:rsidP="003A1ED4"/>
        </w:tc>
      </w:tr>
    </w:tbl>
    <w:p w14:paraId="14FFEF0E" w14:textId="77777777" w:rsidR="00BC4222" w:rsidRDefault="00BC4222" w:rsidP="00BC4222"/>
    <w:p w14:paraId="789A3AF8" w14:textId="77777777" w:rsidR="00E64F30" w:rsidRDefault="00E64F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8B14234" w14:textId="33CDC8B9" w:rsidR="003C4D12" w:rsidRPr="0061532F" w:rsidRDefault="003C4D12" w:rsidP="003C4D12">
      <w:pPr>
        <w:rPr>
          <w:b/>
          <w:bCs/>
          <w:sz w:val="28"/>
          <w:szCs w:val="28"/>
        </w:rPr>
      </w:pPr>
      <w:r w:rsidRPr="0061532F">
        <w:rPr>
          <w:b/>
          <w:bCs/>
          <w:sz w:val="28"/>
          <w:szCs w:val="28"/>
        </w:rPr>
        <w:t>TC, BWTM, WTM and AWTM</w:t>
      </w:r>
    </w:p>
    <w:p w14:paraId="4180F141" w14:textId="414C1580" w:rsidR="0004232D" w:rsidRDefault="00A87EA7" w:rsidP="00A87EA7">
      <w:r>
        <w:t>Trainers delivering TC, BWTM, WTM and AWTM training must provide evidence of</w:t>
      </w:r>
      <w:r w:rsidR="0061532F">
        <w:t>:</w:t>
      </w:r>
    </w:p>
    <w:p w14:paraId="0799AFDC" w14:textId="6E612742" w:rsidR="00A87EA7" w:rsidRPr="006C6B70" w:rsidRDefault="00A87EA7" w:rsidP="0004232D">
      <w:pPr>
        <w:pStyle w:val="ListParagraph"/>
        <w:numPr>
          <w:ilvl w:val="0"/>
          <w:numId w:val="5"/>
        </w:numPr>
      </w:pPr>
      <w:r>
        <w:t xml:space="preserve">at least a </w:t>
      </w:r>
      <w:r w:rsidRPr="006C6B70">
        <w:rPr>
          <w:u w:val="single"/>
        </w:rPr>
        <w:t xml:space="preserve">total of </w:t>
      </w:r>
      <w:r w:rsidR="00EB2DFD" w:rsidRPr="006C6B70">
        <w:rPr>
          <w:u w:val="single"/>
        </w:rPr>
        <w:t xml:space="preserve">10 </w:t>
      </w:r>
      <w:r w:rsidRPr="006C6B70">
        <w:rPr>
          <w:u w:val="single"/>
        </w:rPr>
        <w:t>hours</w:t>
      </w:r>
      <w:r w:rsidRPr="006C6B70">
        <w:t xml:space="preserve"> of any of the following items at a TTM site in the previous</w:t>
      </w:r>
      <w:r w:rsidR="00DF5CF8" w:rsidRPr="006C6B70">
        <w:t xml:space="preserve"> 2 years</w:t>
      </w:r>
      <w:r w:rsidRPr="006C6B70">
        <w:t>:</w:t>
      </w:r>
    </w:p>
    <w:p w14:paraId="2DFC49DD" w14:textId="77777777" w:rsidR="00A87EA7" w:rsidRPr="006C6B70" w:rsidRDefault="00A87EA7" w:rsidP="00D87772">
      <w:pPr>
        <w:pStyle w:val="ListParagraph"/>
        <w:numPr>
          <w:ilvl w:val="0"/>
          <w:numId w:val="6"/>
        </w:numPr>
      </w:pPr>
      <w:r w:rsidRPr="006C6B70">
        <w:t>Any BWTM or TC activities</w:t>
      </w:r>
    </w:p>
    <w:p w14:paraId="42AA6CF1" w14:textId="202C0F8E" w:rsidR="00A87EA7" w:rsidRPr="006C6B70" w:rsidRDefault="00A87EA7" w:rsidP="00D87772">
      <w:pPr>
        <w:pStyle w:val="ListParagraph"/>
        <w:numPr>
          <w:ilvl w:val="0"/>
          <w:numId w:val="6"/>
        </w:numPr>
      </w:pPr>
      <w:r w:rsidRPr="006C6B70">
        <w:t>Undertaking site inspections, checks, etc.</w:t>
      </w:r>
    </w:p>
    <w:p w14:paraId="1F22223C" w14:textId="77777777" w:rsidR="00A87EA7" w:rsidRPr="006C6B70" w:rsidRDefault="00A87EA7" w:rsidP="00D87772">
      <w:pPr>
        <w:pStyle w:val="ListParagraph"/>
        <w:numPr>
          <w:ilvl w:val="0"/>
          <w:numId w:val="6"/>
        </w:numPr>
      </w:pPr>
      <w:r w:rsidRPr="006C6B70">
        <w:t>Participating in onsite toolbox, safety meetings or pre-starts.</w:t>
      </w:r>
    </w:p>
    <w:p w14:paraId="2F9A871F" w14:textId="2F56336D" w:rsidR="00131000" w:rsidRPr="006C6B70" w:rsidRDefault="00131000" w:rsidP="00D87772">
      <w:pPr>
        <w:pStyle w:val="ListParagraph"/>
        <w:numPr>
          <w:ilvl w:val="0"/>
          <w:numId w:val="6"/>
        </w:numPr>
      </w:pPr>
      <w:r w:rsidRPr="006C6B70">
        <w:t>Undertaking incident investigations</w:t>
      </w:r>
      <w:r w:rsidR="000753C7" w:rsidRPr="006C6B70">
        <w:t>.</w:t>
      </w:r>
    </w:p>
    <w:p w14:paraId="5477400B" w14:textId="1E4D0884" w:rsidR="00D87772" w:rsidRDefault="00D87772" w:rsidP="00D87772">
      <w:pPr>
        <w:pStyle w:val="ListParagraph"/>
        <w:numPr>
          <w:ilvl w:val="0"/>
          <w:numId w:val="5"/>
        </w:numPr>
      </w:pPr>
      <w:r w:rsidRPr="006C6B70">
        <w:t xml:space="preserve">Evidence of at least a </w:t>
      </w:r>
      <w:r w:rsidRPr="006C6B70">
        <w:rPr>
          <w:u w:val="single"/>
        </w:rPr>
        <w:t xml:space="preserve">total of </w:t>
      </w:r>
      <w:r w:rsidR="00DF5CF8" w:rsidRPr="006C6B70">
        <w:rPr>
          <w:u w:val="single"/>
        </w:rPr>
        <w:t xml:space="preserve">20 </w:t>
      </w:r>
      <w:r w:rsidRPr="006C6B70">
        <w:rPr>
          <w:u w:val="single"/>
        </w:rPr>
        <w:t>hours</w:t>
      </w:r>
      <w:r>
        <w:t xml:space="preserve"> of any of the following items:</w:t>
      </w:r>
    </w:p>
    <w:p w14:paraId="70102166" w14:textId="4DDB10A1" w:rsidR="0004523F" w:rsidRDefault="0004523F" w:rsidP="0004523F">
      <w:pPr>
        <w:pStyle w:val="ListParagraph"/>
        <w:numPr>
          <w:ilvl w:val="1"/>
          <w:numId w:val="5"/>
        </w:numPr>
      </w:pPr>
      <w:r>
        <w:t>TMP Preparation</w:t>
      </w:r>
    </w:p>
    <w:p w14:paraId="336E37EE" w14:textId="0C4C6A1A" w:rsidR="00D87772" w:rsidRDefault="00D87772" w:rsidP="00D87772">
      <w:pPr>
        <w:pStyle w:val="ListParagraph"/>
        <w:numPr>
          <w:ilvl w:val="1"/>
          <w:numId w:val="5"/>
        </w:numPr>
      </w:pPr>
      <w:r>
        <w:t xml:space="preserve">Reviewing TMPs, conducting site </w:t>
      </w:r>
      <w:r w:rsidR="004C7FC5">
        <w:t>compliance safety inspections</w:t>
      </w:r>
      <w:r>
        <w:t>, etc.</w:t>
      </w:r>
      <w:r w:rsidR="00DB567D">
        <w:rPr>
          <w:rStyle w:val="FootnoteReference"/>
        </w:rPr>
        <w:footnoteReference w:id="3"/>
      </w:r>
    </w:p>
    <w:p w14:paraId="2AE5812C" w14:textId="792699A5" w:rsidR="0004232D" w:rsidRDefault="0004232D" w:rsidP="00D87772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6"/>
        <w:gridCol w:w="2028"/>
        <w:gridCol w:w="2076"/>
        <w:gridCol w:w="2077"/>
        <w:gridCol w:w="1937"/>
      </w:tblGrid>
      <w:tr w:rsidR="00787608" w:rsidRPr="008A6016" w14:paraId="572DDAFD" w14:textId="77777777" w:rsidTr="003A1ED4">
        <w:tc>
          <w:tcPr>
            <w:tcW w:w="10194" w:type="dxa"/>
            <w:gridSpan w:val="5"/>
            <w:shd w:val="clear" w:color="auto" w:fill="808080" w:themeFill="background1" w:themeFillShade="80"/>
          </w:tcPr>
          <w:p w14:paraId="1D90CDA4" w14:textId="77777777" w:rsidR="00787608" w:rsidRPr="008A6016" w:rsidRDefault="00787608" w:rsidP="003A1ED4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A6016">
              <w:rPr>
                <w:b/>
                <w:bCs/>
                <w:color w:val="FFFFFF" w:themeColor="background1"/>
                <w:sz w:val="28"/>
                <w:szCs w:val="28"/>
              </w:rPr>
              <w:t>Industry Currency</w:t>
            </w:r>
          </w:p>
        </w:tc>
      </w:tr>
      <w:tr w:rsidR="00787608" w:rsidRPr="004C559F" w14:paraId="41349A70" w14:textId="77777777" w:rsidTr="003A1ED4">
        <w:tc>
          <w:tcPr>
            <w:tcW w:w="2076" w:type="dxa"/>
          </w:tcPr>
          <w:p w14:paraId="1536F544" w14:textId="77777777" w:rsidR="00787608" w:rsidRPr="004C559F" w:rsidRDefault="00787608" w:rsidP="003A1ED4">
            <w:pPr>
              <w:rPr>
                <w:b/>
                <w:bCs/>
              </w:rPr>
            </w:pPr>
            <w:r w:rsidRPr="004C559F">
              <w:rPr>
                <w:b/>
                <w:bCs/>
              </w:rPr>
              <w:t>Date</w:t>
            </w:r>
          </w:p>
        </w:tc>
        <w:tc>
          <w:tcPr>
            <w:tcW w:w="2028" w:type="dxa"/>
          </w:tcPr>
          <w:p w14:paraId="786BE94C" w14:textId="77777777" w:rsidR="00787608" w:rsidRPr="004C559F" w:rsidRDefault="00787608" w:rsidP="003A1ED4">
            <w:pPr>
              <w:rPr>
                <w:b/>
                <w:bCs/>
              </w:rPr>
            </w:pPr>
            <w:r w:rsidRPr="004C559F">
              <w:rPr>
                <w:b/>
                <w:bCs/>
              </w:rPr>
              <w:t>Hours</w:t>
            </w:r>
          </w:p>
        </w:tc>
        <w:tc>
          <w:tcPr>
            <w:tcW w:w="2076" w:type="dxa"/>
          </w:tcPr>
          <w:p w14:paraId="5EE20045" w14:textId="77777777" w:rsidR="00787608" w:rsidRPr="004C559F" w:rsidRDefault="00787608" w:rsidP="003A1ED4">
            <w:pPr>
              <w:rPr>
                <w:b/>
                <w:bCs/>
              </w:rPr>
            </w:pPr>
            <w:r w:rsidRPr="004C559F">
              <w:rPr>
                <w:b/>
                <w:bCs/>
              </w:rPr>
              <w:t>Industry Currency</w:t>
            </w:r>
          </w:p>
        </w:tc>
        <w:tc>
          <w:tcPr>
            <w:tcW w:w="2077" w:type="dxa"/>
          </w:tcPr>
          <w:p w14:paraId="1F31340E" w14:textId="77777777" w:rsidR="00787608" w:rsidRPr="004C559F" w:rsidRDefault="00787608" w:rsidP="003A1ED4">
            <w:pPr>
              <w:rPr>
                <w:b/>
                <w:bCs/>
              </w:rPr>
            </w:pPr>
            <w:r w:rsidRPr="004C559F">
              <w:rPr>
                <w:b/>
                <w:bCs/>
              </w:rPr>
              <w:t>Industry employer</w:t>
            </w:r>
          </w:p>
        </w:tc>
        <w:tc>
          <w:tcPr>
            <w:tcW w:w="1937" w:type="dxa"/>
          </w:tcPr>
          <w:p w14:paraId="3DA6C086" w14:textId="77777777" w:rsidR="00787608" w:rsidRPr="004C559F" w:rsidRDefault="00787608" w:rsidP="003A1ED4">
            <w:pPr>
              <w:rPr>
                <w:b/>
                <w:bCs/>
              </w:rPr>
            </w:pPr>
            <w:r w:rsidRPr="004C559F">
              <w:rPr>
                <w:b/>
                <w:bCs/>
              </w:rPr>
              <w:t>Employer contact details</w:t>
            </w:r>
          </w:p>
        </w:tc>
      </w:tr>
      <w:tr w:rsidR="00787608" w14:paraId="2523F9D7" w14:textId="77777777" w:rsidTr="003A1ED4">
        <w:tc>
          <w:tcPr>
            <w:tcW w:w="2076" w:type="dxa"/>
          </w:tcPr>
          <w:p w14:paraId="1A1598A6" w14:textId="77777777" w:rsidR="00787608" w:rsidRDefault="00787608" w:rsidP="003A1ED4"/>
        </w:tc>
        <w:tc>
          <w:tcPr>
            <w:tcW w:w="2028" w:type="dxa"/>
          </w:tcPr>
          <w:p w14:paraId="498DE99A" w14:textId="77777777" w:rsidR="00787608" w:rsidRDefault="00787608" w:rsidP="003A1ED4"/>
        </w:tc>
        <w:tc>
          <w:tcPr>
            <w:tcW w:w="2076" w:type="dxa"/>
          </w:tcPr>
          <w:p w14:paraId="644795DB" w14:textId="77777777" w:rsidR="00787608" w:rsidRDefault="00787608" w:rsidP="003A1ED4"/>
        </w:tc>
        <w:tc>
          <w:tcPr>
            <w:tcW w:w="2077" w:type="dxa"/>
          </w:tcPr>
          <w:p w14:paraId="294CD564" w14:textId="77777777" w:rsidR="00787608" w:rsidRDefault="00787608" w:rsidP="003A1ED4"/>
        </w:tc>
        <w:tc>
          <w:tcPr>
            <w:tcW w:w="1937" w:type="dxa"/>
          </w:tcPr>
          <w:p w14:paraId="03A32736" w14:textId="77777777" w:rsidR="00787608" w:rsidRDefault="00787608" w:rsidP="003A1ED4"/>
        </w:tc>
      </w:tr>
      <w:tr w:rsidR="00787608" w14:paraId="0C1B6885" w14:textId="77777777" w:rsidTr="003A1ED4">
        <w:tc>
          <w:tcPr>
            <w:tcW w:w="2076" w:type="dxa"/>
          </w:tcPr>
          <w:p w14:paraId="703481EC" w14:textId="77777777" w:rsidR="00787608" w:rsidRDefault="00787608" w:rsidP="003A1ED4"/>
        </w:tc>
        <w:tc>
          <w:tcPr>
            <w:tcW w:w="2028" w:type="dxa"/>
          </w:tcPr>
          <w:p w14:paraId="29692C41" w14:textId="77777777" w:rsidR="00787608" w:rsidRDefault="00787608" w:rsidP="003A1ED4"/>
        </w:tc>
        <w:tc>
          <w:tcPr>
            <w:tcW w:w="2076" w:type="dxa"/>
          </w:tcPr>
          <w:p w14:paraId="42D37448" w14:textId="77777777" w:rsidR="00787608" w:rsidRDefault="00787608" w:rsidP="003A1ED4"/>
        </w:tc>
        <w:tc>
          <w:tcPr>
            <w:tcW w:w="2077" w:type="dxa"/>
          </w:tcPr>
          <w:p w14:paraId="4520D09D" w14:textId="77777777" w:rsidR="00787608" w:rsidRDefault="00787608" w:rsidP="003A1ED4"/>
        </w:tc>
        <w:tc>
          <w:tcPr>
            <w:tcW w:w="1937" w:type="dxa"/>
          </w:tcPr>
          <w:p w14:paraId="16EFE470" w14:textId="77777777" w:rsidR="00787608" w:rsidRDefault="00787608" w:rsidP="003A1ED4"/>
        </w:tc>
      </w:tr>
      <w:tr w:rsidR="00787608" w14:paraId="6AC9EE9E" w14:textId="77777777" w:rsidTr="003A1ED4">
        <w:tc>
          <w:tcPr>
            <w:tcW w:w="2076" w:type="dxa"/>
          </w:tcPr>
          <w:p w14:paraId="128562E7" w14:textId="77777777" w:rsidR="00787608" w:rsidRDefault="00787608" w:rsidP="003A1ED4"/>
        </w:tc>
        <w:tc>
          <w:tcPr>
            <w:tcW w:w="2028" w:type="dxa"/>
          </w:tcPr>
          <w:p w14:paraId="222FEE51" w14:textId="77777777" w:rsidR="00787608" w:rsidRDefault="00787608" w:rsidP="003A1ED4"/>
        </w:tc>
        <w:tc>
          <w:tcPr>
            <w:tcW w:w="2076" w:type="dxa"/>
          </w:tcPr>
          <w:p w14:paraId="23D66E52" w14:textId="77777777" w:rsidR="00787608" w:rsidRDefault="00787608" w:rsidP="003A1ED4"/>
        </w:tc>
        <w:tc>
          <w:tcPr>
            <w:tcW w:w="2077" w:type="dxa"/>
          </w:tcPr>
          <w:p w14:paraId="745311E8" w14:textId="77777777" w:rsidR="00787608" w:rsidRDefault="00787608" w:rsidP="003A1ED4"/>
        </w:tc>
        <w:tc>
          <w:tcPr>
            <w:tcW w:w="1937" w:type="dxa"/>
          </w:tcPr>
          <w:p w14:paraId="31E2F47B" w14:textId="77777777" w:rsidR="00787608" w:rsidRDefault="00787608" w:rsidP="003A1ED4"/>
        </w:tc>
      </w:tr>
      <w:tr w:rsidR="00787608" w14:paraId="56DCB465" w14:textId="77777777" w:rsidTr="003A1ED4">
        <w:tc>
          <w:tcPr>
            <w:tcW w:w="2076" w:type="dxa"/>
          </w:tcPr>
          <w:p w14:paraId="5FD41EBB" w14:textId="77777777" w:rsidR="00787608" w:rsidRDefault="00787608" w:rsidP="003A1ED4"/>
        </w:tc>
        <w:tc>
          <w:tcPr>
            <w:tcW w:w="2028" w:type="dxa"/>
          </w:tcPr>
          <w:p w14:paraId="67ABC52C" w14:textId="77777777" w:rsidR="00787608" w:rsidRDefault="00787608" w:rsidP="003A1ED4"/>
        </w:tc>
        <w:tc>
          <w:tcPr>
            <w:tcW w:w="2076" w:type="dxa"/>
          </w:tcPr>
          <w:p w14:paraId="43B80FA3" w14:textId="77777777" w:rsidR="00787608" w:rsidRDefault="00787608" w:rsidP="003A1ED4"/>
        </w:tc>
        <w:tc>
          <w:tcPr>
            <w:tcW w:w="2077" w:type="dxa"/>
          </w:tcPr>
          <w:p w14:paraId="073CB437" w14:textId="77777777" w:rsidR="00787608" w:rsidRDefault="00787608" w:rsidP="003A1ED4"/>
        </w:tc>
        <w:tc>
          <w:tcPr>
            <w:tcW w:w="1937" w:type="dxa"/>
          </w:tcPr>
          <w:p w14:paraId="3EDA46D8" w14:textId="77777777" w:rsidR="00787608" w:rsidRDefault="00787608" w:rsidP="003A1ED4"/>
        </w:tc>
      </w:tr>
    </w:tbl>
    <w:p w14:paraId="6C015E0E" w14:textId="77777777" w:rsidR="00787608" w:rsidRDefault="00787608" w:rsidP="00787608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398"/>
        <w:gridCol w:w="6803"/>
      </w:tblGrid>
      <w:tr w:rsidR="00787608" w:rsidRPr="008A6016" w14:paraId="1D921957" w14:textId="77777777" w:rsidTr="003A1ED4">
        <w:tc>
          <w:tcPr>
            <w:tcW w:w="10201" w:type="dxa"/>
            <w:gridSpan w:val="2"/>
            <w:shd w:val="clear" w:color="auto" w:fill="808080" w:themeFill="background1" w:themeFillShade="80"/>
          </w:tcPr>
          <w:p w14:paraId="0B823759" w14:textId="77777777" w:rsidR="00787608" w:rsidRPr="008A6016" w:rsidRDefault="00787608" w:rsidP="003A1ED4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A6016">
              <w:rPr>
                <w:b/>
                <w:bCs/>
                <w:color w:val="FFFFFF" w:themeColor="background1"/>
                <w:sz w:val="28"/>
                <w:szCs w:val="28"/>
              </w:rPr>
              <w:t>Professional Development</w:t>
            </w:r>
          </w:p>
        </w:tc>
      </w:tr>
      <w:tr w:rsidR="00787608" w:rsidRPr="00BC4222" w14:paraId="3013E334" w14:textId="77777777" w:rsidTr="003A1ED4">
        <w:tc>
          <w:tcPr>
            <w:tcW w:w="3398" w:type="dxa"/>
          </w:tcPr>
          <w:p w14:paraId="08E2E771" w14:textId="77777777" w:rsidR="00787608" w:rsidRPr="00BC4222" w:rsidRDefault="00787608" w:rsidP="003A1ED4">
            <w:pPr>
              <w:rPr>
                <w:b/>
                <w:bCs/>
              </w:rPr>
            </w:pPr>
            <w:r w:rsidRPr="00BC4222">
              <w:rPr>
                <w:b/>
                <w:bCs/>
              </w:rPr>
              <w:t>Date</w:t>
            </w:r>
          </w:p>
        </w:tc>
        <w:tc>
          <w:tcPr>
            <w:tcW w:w="6803" w:type="dxa"/>
          </w:tcPr>
          <w:p w14:paraId="03D57C72" w14:textId="77777777" w:rsidR="00787608" w:rsidRPr="00BC4222" w:rsidRDefault="00787608" w:rsidP="003A1ED4">
            <w:pPr>
              <w:rPr>
                <w:b/>
                <w:bCs/>
              </w:rPr>
            </w:pPr>
            <w:r w:rsidRPr="00BC4222">
              <w:rPr>
                <w:b/>
                <w:bCs/>
              </w:rPr>
              <w:t>Professional development activities</w:t>
            </w:r>
          </w:p>
        </w:tc>
      </w:tr>
      <w:tr w:rsidR="00787608" w14:paraId="62BE5AC8" w14:textId="77777777" w:rsidTr="003A1ED4">
        <w:tc>
          <w:tcPr>
            <w:tcW w:w="3398" w:type="dxa"/>
          </w:tcPr>
          <w:p w14:paraId="060007CD" w14:textId="77777777" w:rsidR="00787608" w:rsidRDefault="00787608" w:rsidP="003A1ED4"/>
        </w:tc>
        <w:tc>
          <w:tcPr>
            <w:tcW w:w="6803" w:type="dxa"/>
          </w:tcPr>
          <w:p w14:paraId="4A380901" w14:textId="77777777" w:rsidR="00787608" w:rsidRDefault="00787608" w:rsidP="003A1ED4"/>
        </w:tc>
      </w:tr>
      <w:tr w:rsidR="00787608" w14:paraId="19AB7004" w14:textId="77777777" w:rsidTr="003A1ED4">
        <w:tc>
          <w:tcPr>
            <w:tcW w:w="3398" w:type="dxa"/>
          </w:tcPr>
          <w:p w14:paraId="3BAD8851" w14:textId="77777777" w:rsidR="00787608" w:rsidRDefault="00787608" w:rsidP="003A1ED4"/>
        </w:tc>
        <w:tc>
          <w:tcPr>
            <w:tcW w:w="6803" w:type="dxa"/>
          </w:tcPr>
          <w:p w14:paraId="0B536737" w14:textId="77777777" w:rsidR="00787608" w:rsidRDefault="00787608" w:rsidP="003A1ED4"/>
        </w:tc>
      </w:tr>
      <w:tr w:rsidR="00787608" w14:paraId="43FE36CF" w14:textId="77777777" w:rsidTr="003A1ED4">
        <w:tc>
          <w:tcPr>
            <w:tcW w:w="3398" w:type="dxa"/>
          </w:tcPr>
          <w:p w14:paraId="60F5046C" w14:textId="77777777" w:rsidR="00787608" w:rsidRDefault="00787608" w:rsidP="003A1ED4"/>
        </w:tc>
        <w:tc>
          <w:tcPr>
            <w:tcW w:w="6803" w:type="dxa"/>
          </w:tcPr>
          <w:p w14:paraId="32B77B34" w14:textId="77777777" w:rsidR="00787608" w:rsidRDefault="00787608" w:rsidP="003A1ED4"/>
        </w:tc>
      </w:tr>
    </w:tbl>
    <w:p w14:paraId="0FEF5D13" w14:textId="77777777" w:rsidR="003C4D12" w:rsidRPr="00BC4222" w:rsidRDefault="003C4D12" w:rsidP="003C4D12">
      <w:pPr>
        <w:rPr>
          <w:b/>
          <w:bCs/>
        </w:rPr>
      </w:pPr>
    </w:p>
    <w:p w14:paraId="446F89D8" w14:textId="77777777" w:rsidR="00EE2A31" w:rsidRDefault="00EE2A31" w:rsidP="0031060B"/>
    <w:sectPr w:rsidR="00EE2A31" w:rsidSect="00BA61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1" w:right="851" w:bottom="1701" w:left="851" w:header="709" w:footer="709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B1F09" w14:textId="77777777" w:rsidR="00C73EC1" w:rsidRDefault="00C73EC1" w:rsidP="0031060B">
      <w:pPr>
        <w:spacing w:after="0"/>
      </w:pPr>
      <w:r>
        <w:separator/>
      </w:r>
    </w:p>
  </w:endnote>
  <w:endnote w:type="continuationSeparator" w:id="0">
    <w:p w14:paraId="1A183199" w14:textId="77777777" w:rsidR="00C73EC1" w:rsidRDefault="00C73EC1" w:rsidP="0031060B">
      <w:pPr>
        <w:spacing w:after="0"/>
      </w:pPr>
      <w:r>
        <w:continuationSeparator/>
      </w:r>
    </w:p>
  </w:endnote>
  <w:endnote w:type="continuationNotice" w:id="1">
    <w:p w14:paraId="2845F04E" w14:textId="77777777" w:rsidR="00C73EC1" w:rsidRDefault="00C73EC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6509F" w14:textId="77777777" w:rsidR="00D41F77" w:rsidRDefault="00D41F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B5735" w14:textId="77777777" w:rsidR="00310518" w:rsidRDefault="00310518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D6F2663" wp14:editId="5C20896B">
              <wp:simplePos x="0" y="0"/>
              <wp:positionH relativeFrom="column">
                <wp:posOffset>-528510</wp:posOffset>
              </wp:positionH>
              <wp:positionV relativeFrom="paragraph">
                <wp:posOffset>-335239</wp:posOffset>
              </wp:positionV>
              <wp:extent cx="7540831" cy="926012"/>
              <wp:effectExtent l="0" t="0" r="3175" b="762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0831" cy="9260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7A22D6" w14:textId="77777777" w:rsidR="00310518" w:rsidRDefault="00310518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7EC6A9B0" wp14:editId="2668C990">
                                <wp:extent cx="7728340" cy="965264"/>
                                <wp:effectExtent l="0" t="0" r="6350" b="635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Picture 1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28340" cy="96526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6D6F2663">
              <v:stroke joinstyle="miter"/>
              <v:path gradientshapeok="t" o:connecttype="rect"/>
            </v:shapetype>
            <v:shape id="Text Box 10" style="position:absolute;margin-left:-41.6pt;margin-top:-26.4pt;width:593.75pt;height:72.9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">
              <v:textbox inset="0,0,0,0">
                <w:txbxContent>
                  <w:p w:rsidR="00310518" w:rsidRDefault="00310518" w14:paraId="407A22D6" w14:textId="77777777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7EC6A9B0" wp14:editId="2668C990">
                          <wp:extent cx="7728340" cy="965264"/>
                          <wp:effectExtent l="0" t="0" r="6350" b="635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Picture 11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28340" cy="96526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902CF" w14:textId="77777777" w:rsidR="00E4195E" w:rsidRDefault="00C9154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D1444B2" wp14:editId="4D9C2F7D">
              <wp:simplePos x="0" y="0"/>
              <wp:positionH relativeFrom="column">
                <wp:posOffset>-516634</wp:posOffset>
              </wp:positionH>
              <wp:positionV relativeFrom="paragraph">
                <wp:posOffset>-287737</wp:posOffset>
              </wp:positionV>
              <wp:extent cx="7560000" cy="890022"/>
              <wp:effectExtent l="0" t="0" r="3175" b="571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89002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BF7EDC" w14:textId="77777777" w:rsidR="00C91540" w:rsidRDefault="00C91540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3C0C850C" wp14:editId="47590044">
                                <wp:extent cx="7524000" cy="939742"/>
                                <wp:effectExtent l="0" t="0" r="127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Picture 9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24000" cy="9397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3D1444B2">
              <v:stroke joinstyle="miter"/>
              <v:path gradientshapeok="t" o:connecttype="rect"/>
            </v:shapetype>
            <v:shape id="Text Box 7" style="position:absolute;margin-left:-40.7pt;margin-top:-22.65pt;width:595.3pt;height:70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">
              <v:textbox inset="0,0,0,0">
                <w:txbxContent>
                  <w:p w:rsidR="00C91540" w:rsidRDefault="00C91540" w14:paraId="33BF7EDC" w14:textId="77777777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3C0C850C" wp14:editId="47590044">
                          <wp:extent cx="7524000" cy="939742"/>
                          <wp:effectExtent l="0" t="0" r="1270" b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Picture 9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24000" cy="9397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95AFE" w14:textId="77777777" w:rsidR="00C73EC1" w:rsidRDefault="00C73EC1" w:rsidP="0031060B">
      <w:pPr>
        <w:spacing w:after="0"/>
      </w:pPr>
      <w:r>
        <w:separator/>
      </w:r>
    </w:p>
  </w:footnote>
  <w:footnote w:type="continuationSeparator" w:id="0">
    <w:p w14:paraId="00CB1FBA" w14:textId="77777777" w:rsidR="00C73EC1" w:rsidRDefault="00C73EC1" w:rsidP="0031060B">
      <w:pPr>
        <w:spacing w:after="0"/>
      </w:pPr>
      <w:r>
        <w:continuationSeparator/>
      </w:r>
    </w:p>
  </w:footnote>
  <w:footnote w:type="continuationNotice" w:id="1">
    <w:p w14:paraId="31F15F15" w14:textId="77777777" w:rsidR="00C73EC1" w:rsidRDefault="00C73EC1">
      <w:pPr>
        <w:spacing w:after="0"/>
      </w:pPr>
    </w:p>
  </w:footnote>
  <w:footnote w:id="2">
    <w:p w14:paraId="06812B36" w14:textId="039C1FD4" w:rsidR="0059722D" w:rsidRDefault="0059722D">
      <w:pPr>
        <w:pStyle w:val="FootnoteText"/>
      </w:pPr>
      <w:r>
        <w:rPr>
          <w:rStyle w:val="FootnoteReference"/>
        </w:rPr>
        <w:footnoteRef/>
      </w:r>
      <w:r>
        <w:t xml:space="preserve"> This </w:t>
      </w:r>
      <w:r w:rsidR="00B42DE2">
        <w:t>experience is included as part of BWTM/TC</w:t>
      </w:r>
      <w:r w:rsidR="00D21DC9">
        <w:t xml:space="preserve"> currency.</w:t>
      </w:r>
    </w:p>
  </w:footnote>
  <w:footnote w:id="3">
    <w:p w14:paraId="160AB198" w14:textId="6A8F2782" w:rsidR="00DB567D" w:rsidRDefault="00DB567D">
      <w:pPr>
        <w:pStyle w:val="FootnoteText"/>
      </w:pPr>
      <w:r>
        <w:rPr>
          <w:rStyle w:val="FootnoteReference"/>
        </w:rPr>
        <w:footnoteRef/>
      </w:r>
      <w:r>
        <w:t xml:space="preserve"> Trainers reviewing TMPs as part of the AWTM refresher </w:t>
      </w:r>
      <w:r w:rsidR="00E742B9">
        <w:t xml:space="preserve">training may use this for </w:t>
      </w:r>
      <w:r w:rsidR="000753C7">
        <w:t>10</w:t>
      </w:r>
      <w:r w:rsidR="00E742B9">
        <w:t xml:space="preserve"> hours of </w:t>
      </w:r>
      <w:r w:rsidR="005B5DE0">
        <w:t>industry currency.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93417" w14:textId="77777777" w:rsidR="004928EB" w:rsidRDefault="00DB7EF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4300BB9" wp14:editId="123E68D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D6AB8B" w14:textId="77777777" w:rsidR="00DB7EF9" w:rsidRPr="00DB7EF9" w:rsidRDefault="00DB7EF9" w:rsidP="00DB7EF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B7EF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14300BB9">
              <v:stroke joinstyle="miter"/>
              <v:path gradientshapeok="t" o:connecttype="rect"/>
            </v:shapetype>
            <v:shape id="Text Box 5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DB7EF9" w:rsidR="00DB7EF9" w:rsidP="00DB7EF9" w:rsidRDefault="00DB7EF9" w14:paraId="7BD6AB8B" w14:textId="7777777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DB7EF9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B9648" w14:textId="4E551D72" w:rsidR="00DB7EF9" w:rsidRDefault="00DB7EF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7F48AF28" wp14:editId="2274946F">
              <wp:simplePos x="54292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701A76" w14:textId="77777777" w:rsidR="00DB7EF9" w:rsidRPr="00DB7EF9" w:rsidRDefault="00DB7EF9" w:rsidP="00DB7EF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B7EF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F48AF28">
              <v:stroke joinstyle="miter"/>
              <v:path gradientshapeok="t" o:connecttype="rect"/>
            </v:shapetype>
            <v:shape id="Text Box 6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>
              <v:textbox style="mso-fit-shape-to-text:t" inset="0,15pt,0,0">
                <w:txbxContent>
                  <w:p w:rsidRPr="00DB7EF9" w:rsidR="00DB7EF9" w:rsidP="00DB7EF9" w:rsidRDefault="00DB7EF9" w14:paraId="47701A76" w14:textId="7777777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DB7EF9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D43D4" w14:textId="316A7BF3" w:rsidR="00491919" w:rsidRDefault="009966D3">
    <w:pPr>
      <w:pStyle w:val="Header"/>
    </w:pPr>
    <w:r w:rsidRPr="0030281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6744A59C" wp14:editId="4F924669">
              <wp:simplePos x="0" y="0"/>
              <wp:positionH relativeFrom="page">
                <wp:align>left</wp:align>
              </wp:positionH>
              <wp:positionV relativeFrom="page">
                <wp:posOffset>238125</wp:posOffset>
              </wp:positionV>
              <wp:extent cx="7551420" cy="1442085"/>
              <wp:effectExtent l="0" t="0" r="0" b="5715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1420" cy="1442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B9E5C9" w14:textId="6CF4B255" w:rsidR="00E2706B" w:rsidRPr="00D41F77" w:rsidRDefault="00E2706B" w:rsidP="009966D3">
                          <w:pPr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D41F77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S</w:t>
                          </w:r>
                          <w:r w:rsidR="00D41F77" w:rsidRPr="00D41F77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eptembe</w:t>
                          </w:r>
                          <w:r w:rsidR="00D41F77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r </w:t>
                          </w:r>
                          <w:r w:rsidRPr="00D41F77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360000" rIns="360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44A59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margin-left:0;margin-top:18.75pt;width:594.6pt;height:113.55pt;z-index:2516582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" filled="f" stroked="f" strokeweight=".5pt">
              <v:textbox inset="15mm,10mm,100mm,0">
                <w:txbxContent>
                  <w:p w14:paraId="16B9E5C9" w14:textId="6CF4B255" w:rsidR="00E2706B" w:rsidRPr="00D41F77" w:rsidRDefault="00E2706B" w:rsidP="009966D3">
                    <w:pPr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D41F77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S</w:t>
                    </w:r>
                    <w:r w:rsidR="00D41F77" w:rsidRPr="00D41F77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eptembe</w:t>
                    </w:r>
                    <w:r w:rsidR="00D41F77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r </w:t>
                    </w:r>
                    <w:r w:rsidRPr="00D41F77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2025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30281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39A403D6" wp14:editId="595883C1">
              <wp:simplePos x="0" y="0"/>
              <wp:positionH relativeFrom="page">
                <wp:align>left</wp:align>
              </wp:positionH>
              <wp:positionV relativeFrom="page">
                <wp:posOffset>1477645</wp:posOffset>
              </wp:positionV>
              <wp:extent cx="7534275" cy="1043940"/>
              <wp:effectExtent l="0" t="0" r="0" b="381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4275" cy="1043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C7D6FF" w14:textId="3041BF66" w:rsidR="009966D3" w:rsidRPr="00302811" w:rsidRDefault="00B01D33" w:rsidP="009966D3">
                          <w:pPr>
                            <w:pStyle w:val="TitleHeading"/>
                            <w:rPr>
                              <w:color w:val="FFFFFF" w:themeColor="background1"/>
                            </w:rPr>
                          </w:pPr>
                          <w:r w:rsidRPr="00B01D33">
                            <w:rPr>
                              <w:color w:val="FFFFFF" w:themeColor="background1"/>
                            </w:rPr>
                            <w:t>Main Roads TTM Trainer Renewal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540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shape id="Text Box 12" style="position:absolute;margin-left:0;margin-top:116.35pt;width:593.25pt;height:82.2pt;z-index: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bottom" o:spid="_x0000_s103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" w14:anchorId="39A403D6">
              <v:textbox inset="15mm,0,15mm,0">
                <w:txbxContent>
                  <w:p w:rsidRPr="00302811" w:rsidR="009966D3" w:rsidP="009966D3" w:rsidRDefault="00B01D33" w14:paraId="1AC7D6FF" w14:textId="3041BF66">
                    <w:pPr>
                      <w:pStyle w:val="TitleHeading"/>
                      <w:rPr>
                        <w:color w:val="FFFFFF" w:themeColor="background1"/>
                      </w:rPr>
                    </w:pPr>
                    <w:r w:rsidRPr="00B01D33">
                      <w:rPr>
                        <w:color w:val="FFFFFF" w:themeColor="background1"/>
                      </w:rPr>
                      <w:t>Main Roads TTM Trainer Renewal Form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9191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03E5F4" wp14:editId="2B998F1E">
              <wp:simplePos x="0" y="0"/>
              <wp:positionH relativeFrom="page">
                <wp:align>right</wp:align>
              </wp:positionH>
              <wp:positionV relativeFrom="paragraph">
                <wp:posOffset>-450215</wp:posOffset>
              </wp:positionV>
              <wp:extent cx="7539990" cy="2660015"/>
              <wp:effectExtent l="0" t="0" r="3810" b="6985"/>
              <wp:wrapTight wrapText="bothSides">
                <wp:wrapPolygon edited="0">
                  <wp:start x="0" y="0"/>
                  <wp:lineTo x="0" y="21502"/>
                  <wp:lineTo x="21556" y="21502"/>
                  <wp:lineTo x="21556" y="0"/>
                  <wp:lineTo x="0" y="0"/>
                </wp:wrapPolygon>
              </wp:wrapTight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9990" cy="26600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FFD1E0" w14:textId="77777777" w:rsidR="00491919" w:rsidRDefault="00204B4A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1D096046" wp14:editId="0BBF116F">
                                <wp:extent cx="7533636" cy="2555676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33636" cy="255567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shape id="Text Box 1" style="position:absolute;margin-left:542.5pt;margin-top:-35.45pt;width:593.7pt;height:209.45pt;z-index:-25166233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spid="_x0000_s1031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" w14:anchorId="3703E5F4">
              <v:textbox inset="0,0,0,0">
                <w:txbxContent>
                  <w:p w:rsidR="00491919" w:rsidRDefault="00204B4A" w14:paraId="47FFD1E0" w14:textId="77777777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1D096046" wp14:editId="0BBF116F">
                          <wp:extent cx="7533636" cy="2555676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33636" cy="255567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80EE1"/>
    <w:multiLevelType w:val="hybridMultilevel"/>
    <w:tmpl w:val="034E20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84D01"/>
    <w:multiLevelType w:val="hybridMultilevel"/>
    <w:tmpl w:val="31C249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B191B"/>
    <w:multiLevelType w:val="hybridMultilevel"/>
    <w:tmpl w:val="92321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C4A29"/>
    <w:multiLevelType w:val="hybridMultilevel"/>
    <w:tmpl w:val="6AD4A97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253B67"/>
    <w:multiLevelType w:val="hybridMultilevel"/>
    <w:tmpl w:val="C5F037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06AF4"/>
    <w:multiLevelType w:val="hybridMultilevel"/>
    <w:tmpl w:val="DEC2452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7F5E2B"/>
    <w:multiLevelType w:val="hybridMultilevel"/>
    <w:tmpl w:val="104EF628"/>
    <w:lvl w:ilvl="0" w:tplc="EE9C85A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A1D66"/>
    <w:multiLevelType w:val="hybridMultilevel"/>
    <w:tmpl w:val="2DAEEB70"/>
    <w:lvl w:ilvl="0" w:tplc="CD82765A">
      <w:start w:val="1"/>
      <w:numFmt w:val="lowerLetter"/>
      <w:pStyle w:val="abcindent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411202">
    <w:abstractNumId w:val="6"/>
  </w:num>
  <w:num w:numId="2" w16cid:durableId="1045301628">
    <w:abstractNumId w:val="7"/>
  </w:num>
  <w:num w:numId="3" w16cid:durableId="670908606">
    <w:abstractNumId w:val="1"/>
  </w:num>
  <w:num w:numId="4" w16cid:durableId="318194228">
    <w:abstractNumId w:val="0"/>
  </w:num>
  <w:num w:numId="5" w16cid:durableId="560604773">
    <w:abstractNumId w:val="4"/>
  </w:num>
  <w:num w:numId="6" w16cid:durableId="718744903">
    <w:abstractNumId w:val="3"/>
  </w:num>
  <w:num w:numId="7" w16cid:durableId="763500130">
    <w:abstractNumId w:val="5"/>
  </w:num>
  <w:num w:numId="8" w16cid:durableId="1944265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D33"/>
    <w:rsid w:val="00012FE2"/>
    <w:rsid w:val="0004232D"/>
    <w:rsid w:val="0004523F"/>
    <w:rsid w:val="00074842"/>
    <w:rsid w:val="000753C7"/>
    <w:rsid w:val="000A49ED"/>
    <w:rsid w:val="000B4D39"/>
    <w:rsid w:val="000B6596"/>
    <w:rsid w:val="000D700C"/>
    <w:rsid w:val="00131000"/>
    <w:rsid w:val="001B1611"/>
    <w:rsid w:val="001E288E"/>
    <w:rsid w:val="001E32A0"/>
    <w:rsid w:val="00204B4A"/>
    <w:rsid w:val="00253266"/>
    <w:rsid w:val="00270DAA"/>
    <w:rsid w:val="00297628"/>
    <w:rsid w:val="002E7D39"/>
    <w:rsid w:val="002E7E23"/>
    <w:rsid w:val="00302811"/>
    <w:rsid w:val="00310518"/>
    <w:rsid w:val="0031060B"/>
    <w:rsid w:val="003173B3"/>
    <w:rsid w:val="00343E14"/>
    <w:rsid w:val="003667B1"/>
    <w:rsid w:val="00373A76"/>
    <w:rsid w:val="003979FB"/>
    <w:rsid w:val="003A1ED4"/>
    <w:rsid w:val="003A50CD"/>
    <w:rsid w:val="003B6CFD"/>
    <w:rsid w:val="003C4D12"/>
    <w:rsid w:val="003D38F4"/>
    <w:rsid w:val="0043581E"/>
    <w:rsid w:val="0045568F"/>
    <w:rsid w:val="004677A2"/>
    <w:rsid w:val="00474244"/>
    <w:rsid w:val="00491919"/>
    <w:rsid w:val="004928EB"/>
    <w:rsid w:val="0049518A"/>
    <w:rsid w:val="004C1B90"/>
    <w:rsid w:val="004C47A9"/>
    <w:rsid w:val="004C559F"/>
    <w:rsid w:val="004C7FC5"/>
    <w:rsid w:val="004F3974"/>
    <w:rsid w:val="00515D99"/>
    <w:rsid w:val="00577D13"/>
    <w:rsid w:val="0059722D"/>
    <w:rsid w:val="005B5DE0"/>
    <w:rsid w:val="005D4ED9"/>
    <w:rsid w:val="005F46CD"/>
    <w:rsid w:val="0061532F"/>
    <w:rsid w:val="006406C0"/>
    <w:rsid w:val="0064419F"/>
    <w:rsid w:val="006562E5"/>
    <w:rsid w:val="00665AA9"/>
    <w:rsid w:val="006B151C"/>
    <w:rsid w:val="006B1C5C"/>
    <w:rsid w:val="006B73C6"/>
    <w:rsid w:val="006C6B70"/>
    <w:rsid w:val="006D3968"/>
    <w:rsid w:val="006D488E"/>
    <w:rsid w:val="006E12DB"/>
    <w:rsid w:val="006E189F"/>
    <w:rsid w:val="006F2143"/>
    <w:rsid w:val="006F4511"/>
    <w:rsid w:val="007279F0"/>
    <w:rsid w:val="00747C23"/>
    <w:rsid w:val="00761DB9"/>
    <w:rsid w:val="00787608"/>
    <w:rsid w:val="007928D6"/>
    <w:rsid w:val="007A7EE6"/>
    <w:rsid w:val="007C08BB"/>
    <w:rsid w:val="007F4F0D"/>
    <w:rsid w:val="00812956"/>
    <w:rsid w:val="00813167"/>
    <w:rsid w:val="00842A8D"/>
    <w:rsid w:val="00853E84"/>
    <w:rsid w:val="008621B1"/>
    <w:rsid w:val="00867593"/>
    <w:rsid w:val="0088408C"/>
    <w:rsid w:val="008873AF"/>
    <w:rsid w:val="008A6016"/>
    <w:rsid w:val="008B497F"/>
    <w:rsid w:val="008D765C"/>
    <w:rsid w:val="008E74C5"/>
    <w:rsid w:val="008F2E39"/>
    <w:rsid w:val="009070BB"/>
    <w:rsid w:val="00930328"/>
    <w:rsid w:val="00946B26"/>
    <w:rsid w:val="0095247F"/>
    <w:rsid w:val="00970502"/>
    <w:rsid w:val="009738BA"/>
    <w:rsid w:val="00974560"/>
    <w:rsid w:val="009966D3"/>
    <w:rsid w:val="009A2777"/>
    <w:rsid w:val="009A3F08"/>
    <w:rsid w:val="009B44E6"/>
    <w:rsid w:val="009B4D4F"/>
    <w:rsid w:val="009E3A67"/>
    <w:rsid w:val="00A54644"/>
    <w:rsid w:val="00A87EA7"/>
    <w:rsid w:val="00AF6CD3"/>
    <w:rsid w:val="00B01D33"/>
    <w:rsid w:val="00B10A5F"/>
    <w:rsid w:val="00B42DE2"/>
    <w:rsid w:val="00BA61FB"/>
    <w:rsid w:val="00BA7312"/>
    <w:rsid w:val="00BA7861"/>
    <w:rsid w:val="00BB0F62"/>
    <w:rsid w:val="00BC4222"/>
    <w:rsid w:val="00BD2252"/>
    <w:rsid w:val="00C73EC1"/>
    <w:rsid w:val="00C91540"/>
    <w:rsid w:val="00CA2437"/>
    <w:rsid w:val="00CD0241"/>
    <w:rsid w:val="00CE2431"/>
    <w:rsid w:val="00D14E63"/>
    <w:rsid w:val="00D21DC9"/>
    <w:rsid w:val="00D27BC7"/>
    <w:rsid w:val="00D41F77"/>
    <w:rsid w:val="00D545B5"/>
    <w:rsid w:val="00D57F05"/>
    <w:rsid w:val="00D602EB"/>
    <w:rsid w:val="00D61483"/>
    <w:rsid w:val="00D7310E"/>
    <w:rsid w:val="00D87772"/>
    <w:rsid w:val="00DB177B"/>
    <w:rsid w:val="00DB567D"/>
    <w:rsid w:val="00DB7EF9"/>
    <w:rsid w:val="00DC4C3F"/>
    <w:rsid w:val="00DF5CF8"/>
    <w:rsid w:val="00E06900"/>
    <w:rsid w:val="00E11EA6"/>
    <w:rsid w:val="00E2706B"/>
    <w:rsid w:val="00E4195E"/>
    <w:rsid w:val="00E63861"/>
    <w:rsid w:val="00E63C1E"/>
    <w:rsid w:val="00E64F30"/>
    <w:rsid w:val="00E742B9"/>
    <w:rsid w:val="00E907A0"/>
    <w:rsid w:val="00EB2DFD"/>
    <w:rsid w:val="00EE2A31"/>
    <w:rsid w:val="00EF1F07"/>
    <w:rsid w:val="00F74AEE"/>
    <w:rsid w:val="00FE6138"/>
    <w:rsid w:val="00FF1470"/>
    <w:rsid w:val="00FF61DB"/>
    <w:rsid w:val="22CCF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457B1"/>
  <w15:chartTrackingRefBased/>
  <w15:docId w15:val="{C26B0CB4-04C9-4F72-951A-ACFB1B69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D33"/>
    <w:rPr>
      <w:kern w:val="2"/>
      <w14:ligatures w14:val="standardContextual"/>
    </w:rPr>
  </w:style>
  <w:style w:type="paragraph" w:styleId="Heading1">
    <w:name w:val="heading 1"/>
    <w:aliases w:val="Sub Heading 1"/>
    <w:basedOn w:val="Normal"/>
    <w:next w:val="Normal"/>
    <w:link w:val="Heading1Char"/>
    <w:uiPriority w:val="9"/>
    <w:qFormat/>
    <w:rsid w:val="006E189F"/>
    <w:pPr>
      <w:keepNext/>
      <w:keepLines/>
      <w:spacing w:after="60"/>
      <w:outlineLvl w:val="0"/>
    </w:pPr>
    <w:rPr>
      <w:rFonts w:eastAsiaTheme="majorEastAsia" w:cstheme="majorBidi"/>
      <w:b/>
      <w:color w:val="00807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 Heading 1 Char"/>
    <w:basedOn w:val="DefaultParagraphFont"/>
    <w:link w:val="Heading1"/>
    <w:uiPriority w:val="9"/>
    <w:rsid w:val="006E189F"/>
    <w:rPr>
      <w:rFonts w:ascii="Segoe UI" w:eastAsiaTheme="majorEastAsia" w:hAnsi="Segoe UI" w:cstheme="majorBidi"/>
      <w:b/>
      <w:color w:val="008072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106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1060B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3106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1060B"/>
    <w:rPr>
      <w:rFonts w:ascii="Segoe UI" w:hAnsi="Segoe UI"/>
      <w:sz w:val="20"/>
    </w:rPr>
  </w:style>
  <w:style w:type="paragraph" w:customStyle="1" w:styleId="Bullets">
    <w:name w:val="Bullets"/>
    <w:basedOn w:val="Normal"/>
    <w:next w:val="Normal"/>
    <w:link w:val="BulletsChar"/>
    <w:qFormat/>
    <w:rsid w:val="006B1C5C"/>
    <w:pPr>
      <w:numPr>
        <w:numId w:val="1"/>
      </w:numPr>
      <w:ind w:left="360"/>
    </w:pPr>
  </w:style>
  <w:style w:type="paragraph" w:customStyle="1" w:styleId="SubHeading2">
    <w:name w:val="Sub Heading 2"/>
    <w:basedOn w:val="Heading1"/>
    <w:link w:val="SubHeading2Char"/>
    <w:qFormat/>
    <w:rsid w:val="006E189F"/>
    <w:rPr>
      <w:sz w:val="20"/>
    </w:rPr>
  </w:style>
  <w:style w:type="character" w:customStyle="1" w:styleId="BulletsChar">
    <w:name w:val="Bullets Char"/>
    <w:basedOn w:val="DefaultParagraphFont"/>
    <w:link w:val="Bullets"/>
    <w:rsid w:val="006B1C5C"/>
    <w:rPr>
      <w:rFonts w:ascii="Segoe UI" w:hAnsi="Segoe UI"/>
      <w:sz w:val="20"/>
    </w:rPr>
  </w:style>
  <w:style w:type="paragraph" w:customStyle="1" w:styleId="PullQuote">
    <w:name w:val="Pull Quote"/>
    <w:basedOn w:val="Heading1"/>
    <w:link w:val="PullQuoteChar"/>
    <w:qFormat/>
    <w:rsid w:val="006E189F"/>
    <w:pPr>
      <w:spacing w:before="480" w:after="480"/>
    </w:pPr>
    <w:rPr>
      <w:rFonts w:ascii="Segoe UI Semibold" w:hAnsi="Segoe UI Semibold"/>
      <w:b w:val="0"/>
    </w:rPr>
  </w:style>
  <w:style w:type="character" w:customStyle="1" w:styleId="SubHeading2Char">
    <w:name w:val="Sub Heading 2 Char"/>
    <w:basedOn w:val="Heading1Char"/>
    <w:link w:val="SubHeading2"/>
    <w:rsid w:val="006E189F"/>
    <w:rPr>
      <w:rFonts w:ascii="Segoe UI" w:eastAsiaTheme="majorEastAsia" w:hAnsi="Segoe UI" w:cstheme="majorBidi"/>
      <w:b/>
      <w:color w:val="008072"/>
      <w:sz w:val="20"/>
      <w:szCs w:val="32"/>
    </w:rPr>
  </w:style>
  <w:style w:type="paragraph" w:customStyle="1" w:styleId="TitleHeading">
    <w:name w:val="Title Heading"/>
    <w:basedOn w:val="Heading1"/>
    <w:link w:val="TitleHeadingChar"/>
    <w:qFormat/>
    <w:rsid w:val="006E189F"/>
    <w:pPr>
      <w:framePr w:w="10206" w:wrap="around" w:vAnchor="text" w:hAnchor="text" w:y="1"/>
      <w:spacing w:after="240"/>
    </w:pPr>
    <w:rPr>
      <w:sz w:val="48"/>
    </w:rPr>
  </w:style>
  <w:style w:type="character" w:customStyle="1" w:styleId="PullQuoteChar">
    <w:name w:val="Pull Quote Char"/>
    <w:basedOn w:val="Heading1Char"/>
    <w:link w:val="PullQuote"/>
    <w:rsid w:val="006E189F"/>
    <w:rPr>
      <w:rFonts w:ascii="Segoe UI Semibold" w:eastAsiaTheme="majorEastAsia" w:hAnsi="Segoe UI Semibold" w:cstheme="majorBidi"/>
      <w:b w:val="0"/>
      <w:color w:val="008072"/>
      <w:sz w:val="24"/>
      <w:szCs w:val="32"/>
    </w:rPr>
  </w:style>
  <w:style w:type="paragraph" w:customStyle="1" w:styleId="abcindent">
    <w:name w:val="abc indent"/>
    <w:basedOn w:val="Bullets"/>
    <w:link w:val="abcindentChar"/>
    <w:qFormat/>
    <w:rsid w:val="00CA2437"/>
    <w:pPr>
      <w:numPr>
        <w:numId w:val="2"/>
      </w:numPr>
      <w:ind w:left="360"/>
    </w:pPr>
  </w:style>
  <w:style w:type="character" w:customStyle="1" w:styleId="TitleHeadingChar">
    <w:name w:val="Title Heading Char"/>
    <w:basedOn w:val="Heading1Char"/>
    <w:link w:val="TitleHeading"/>
    <w:rsid w:val="006E189F"/>
    <w:rPr>
      <w:rFonts w:ascii="Segoe UI" w:eastAsiaTheme="majorEastAsia" w:hAnsi="Segoe UI" w:cstheme="majorBidi"/>
      <w:b/>
      <w:color w:val="008072"/>
      <w:sz w:val="48"/>
      <w:szCs w:val="32"/>
    </w:rPr>
  </w:style>
  <w:style w:type="paragraph" w:customStyle="1" w:styleId="MajorTitleHeading">
    <w:name w:val="Major Title Heading"/>
    <w:basedOn w:val="TitleHeading"/>
    <w:link w:val="MajorTitleHeadingChar"/>
    <w:rsid w:val="00310518"/>
    <w:pPr>
      <w:framePr w:wrap="around"/>
    </w:pPr>
    <w:rPr>
      <w:color w:val="FFFFFF" w:themeColor="background1"/>
    </w:rPr>
  </w:style>
  <w:style w:type="character" w:customStyle="1" w:styleId="abcindentChar">
    <w:name w:val="abc indent Char"/>
    <w:basedOn w:val="BulletsChar"/>
    <w:link w:val="abcindent"/>
    <w:rsid w:val="00CA2437"/>
    <w:rPr>
      <w:rFonts w:ascii="Segoe UI" w:hAnsi="Segoe UI"/>
      <w:sz w:val="20"/>
    </w:rPr>
  </w:style>
  <w:style w:type="paragraph" w:customStyle="1" w:styleId="ProjectUpdate">
    <w:name w:val="Project Update"/>
    <w:basedOn w:val="Normal"/>
    <w:link w:val="ProjectUpdateChar"/>
    <w:qFormat/>
    <w:rsid w:val="00BB0F62"/>
    <w:rPr>
      <w:b/>
      <w:color w:val="FFFFFF" w:themeColor="background1"/>
      <w:sz w:val="24"/>
    </w:rPr>
  </w:style>
  <w:style w:type="character" w:customStyle="1" w:styleId="MajorTitleHeadingChar">
    <w:name w:val="Major Title Heading Char"/>
    <w:basedOn w:val="TitleHeadingChar"/>
    <w:link w:val="MajorTitleHeading"/>
    <w:rsid w:val="00310518"/>
    <w:rPr>
      <w:rFonts w:ascii="Segoe UI" w:eastAsiaTheme="majorEastAsia" w:hAnsi="Segoe UI" w:cstheme="majorBidi"/>
      <w:b/>
      <w:color w:val="FFFFFF" w:themeColor="background1"/>
      <w:sz w:val="48"/>
      <w:szCs w:val="32"/>
    </w:rPr>
  </w:style>
  <w:style w:type="paragraph" w:customStyle="1" w:styleId="TableHeading">
    <w:name w:val="Table Heading"/>
    <w:basedOn w:val="TitleHeading"/>
    <w:link w:val="TableHeadingChar"/>
    <w:qFormat/>
    <w:rsid w:val="00474244"/>
    <w:pPr>
      <w:framePr w:wrap="around"/>
    </w:pPr>
    <w:rPr>
      <w:sz w:val="24"/>
    </w:rPr>
  </w:style>
  <w:style w:type="character" w:customStyle="1" w:styleId="ProjectUpdateChar">
    <w:name w:val="Project Update Char"/>
    <w:basedOn w:val="DefaultParagraphFont"/>
    <w:link w:val="ProjectUpdate"/>
    <w:rsid w:val="00BB0F62"/>
    <w:rPr>
      <w:rFonts w:ascii="Segoe UI" w:hAnsi="Segoe UI"/>
      <w:b/>
      <w:color w:val="FFFFFF" w:themeColor="background1"/>
      <w:sz w:val="24"/>
    </w:rPr>
  </w:style>
  <w:style w:type="table" w:styleId="TableGrid">
    <w:name w:val="Table Grid"/>
    <w:basedOn w:val="TableNormal"/>
    <w:uiPriority w:val="39"/>
    <w:rsid w:val="00474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ingChar">
    <w:name w:val="Table Heading Char"/>
    <w:basedOn w:val="TitleHeadingChar"/>
    <w:link w:val="TableHeading"/>
    <w:rsid w:val="00474244"/>
    <w:rPr>
      <w:rFonts w:ascii="Segoe UI" w:eastAsiaTheme="majorEastAsia" w:hAnsi="Segoe UI" w:cstheme="majorBidi"/>
      <w:b/>
      <w:color w:val="00876C"/>
      <w:sz w:val="24"/>
      <w:szCs w:val="32"/>
    </w:rPr>
  </w:style>
  <w:style w:type="table" w:styleId="ListTable4">
    <w:name w:val="List Table 4"/>
    <w:basedOn w:val="TableNormal"/>
    <w:uiPriority w:val="49"/>
    <w:rsid w:val="0047424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6">
    <w:name w:val="List Table 4 Accent 6"/>
    <w:basedOn w:val="TableNormal"/>
    <w:uiPriority w:val="49"/>
    <w:rsid w:val="0047424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-Accent6">
    <w:name w:val="List Table 2 Accent 6"/>
    <w:basedOn w:val="TableNormal"/>
    <w:uiPriority w:val="47"/>
    <w:rsid w:val="00FE613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B01D3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C47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47A9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4C47A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358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58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81E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8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81E"/>
    <w:rPr>
      <w:b/>
      <w:bCs/>
      <w:kern w:val="2"/>
      <w:sz w:val="20"/>
      <w:szCs w:val="20"/>
      <w14:ligatures w14:val="standardContextual"/>
    </w:rPr>
  </w:style>
  <w:style w:type="paragraph" w:styleId="Revision">
    <w:name w:val="Revision"/>
    <w:hidden/>
    <w:uiPriority w:val="99"/>
    <w:semiHidden/>
    <w:rsid w:val="006D3968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3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10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Relationship Id="rId6" Type="http://schemas.openxmlformats.org/officeDocument/2006/relationships/image" Target="media/image3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5" Type="http://schemas.openxmlformats.org/officeDocument/2006/relationships/image" Target="media/image2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csrv01\windist\Templates-Office\Roadworks%20Update\Main%20Roads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636889DAA494C8E09316BD3EA5D92" ma:contentTypeVersion="18" ma:contentTypeDescription="Create a new document." ma:contentTypeScope="" ma:versionID="f2b0cbadeb970fdd85bcd9011f77ae10">
  <xsd:schema xmlns:xsd="http://www.w3.org/2001/XMLSchema" xmlns:xs="http://www.w3.org/2001/XMLSchema" xmlns:p="http://schemas.microsoft.com/office/2006/metadata/properties" xmlns:ns2="b44527ce-a4b0-4e5a-b151-be84cce148c1" xmlns:ns3="166e8582-2c29-4c68-ae37-820fb41c65ee" targetNamespace="http://schemas.microsoft.com/office/2006/metadata/properties" ma:root="true" ma:fieldsID="80f2796f1da0d219c653f05babac9723" ns2:_="" ns3:_="">
    <xsd:import namespace="b44527ce-a4b0-4e5a-b151-be84cce148c1"/>
    <xsd:import namespace="166e8582-2c29-4c68-ae37-820fb41c65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RIMLink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527ce-a4b0-4e5a-b151-be84cce14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ee0c2e3-2dde-453b-bbb3-39acdcf1cc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RIMLink" ma:index="18" nillable="true" ma:displayName="TRIM Link" ma:format="Hyperlink" ma:internalName="TRIM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e8582-2c29-4c68-ae37-820fb41c65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ffb2af8-61a8-4b28-874b-e1e80c50be3a}" ma:internalName="TaxCatchAll" ma:showField="CatchAllData" ma:web="166e8582-2c29-4c68-ae37-820fb41c6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Link xmlns="b44527ce-a4b0-4e5a-b151-be84cce148c1">
      <Url xsi:nil="true"/>
      <Description xsi:nil="true"/>
    </TRIMLink>
    <lcf76f155ced4ddcb4097134ff3c332f xmlns="b44527ce-a4b0-4e5a-b151-be84cce148c1">
      <Terms xmlns="http://schemas.microsoft.com/office/infopath/2007/PartnerControls"/>
    </lcf76f155ced4ddcb4097134ff3c332f>
    <TaxCatchAll xmlns="166e8582-2c29-4c68-ae37-820fb41c65e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F7E0B-97C0-48CF-9890-EA22CF4B1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527ce-a4b0-4e5a-b151-be84cce148c1"/>
    <ds:schemaRef ds:uri="166e8582-2c29-4c68-ae37-820fb41c6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7E682E-95C6-42EB-BAFA-5112EE2E7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267984-57E4-48BD-A925-177F7C73FF7E}">
  <ds:schemaRefs>
    <ds:schemaRef ds:uri="http://schemas.microsoft.com/office/2006/metadata/properties"/>
    <ds:schemaRef ds:uri="http://schemas.microsoft.com/office/infopath/2007/PartnerControls"/>
    <ds:schemaRef ds:uri="b44527ce-a4b0-4e5a-b151-be84cce148c1"/>
    <ds:schemaRef ds:uri="166e8582-2c29-4c68-ae37-820fb41c65ee"/>
  </ds:schemaRefs>
</ds:datastoreItem>
</file>

<file path=customXml/itemProps4.xml><?xml version="1.0" encoding="utf-8"?>
<ds:datastoreItem xmlns:ds="http://schemas.openxmlformats.org/officeDocument/2006/customXml" ds:itemID="{4F97EBC3-3947-4F86-B6CC-8EA0CE5A87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24da173-6602-4885-a65b-c0bd2702bca0}" enabled="1" method="Privileged" siteId="{ced71ed6-76dd-43d0-9acc-cf122b3bc42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Main Roads logo.dotx</Template>
  <TotalTime>0</TotalTime>
  <Pages>1</Pages>
  <Words>460</Words>
  <Characters>2628</Characters>
  <Application>Microsoft Office Word</Application>
  <DocSecurity>4</DocSecurity>
  <Lines>21</Lines>
  <Paragraphs>6</Paragraphs>
  <ScaleCrop>false</ScaleCrop>
  <Company>Main Roads Western Australia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Peers</dc:creator>
  <cp:keywords/>
  <dc:description/>
  <cp:lastModifiedBy>Owen Povah</cp:lastModifiedBy>
  <cp:revision>98</cp:revision>
  <dcterms:created xsi:type="dcterms:W3CDTF">2025-01-17T20:08:00Z</dcterms:created>
  <dcterms:modified xsi:type="dcterms:W3CDTF">2025-09-30T03:18:00Z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0x0101009C9636889DAA494C8E09316BD3EA5D92</vt:lpwstr>
  </property>
  <property fmtid="{D5CDD505-2E9C-101B-9397-08002B2CF9AE}" pid="3" name="ClassificationContentMarkingHeaderShapeIds">
    <vt:lpwstr>2,5,6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OFFICIAL</vt:lpwstr>
  </property>
  <property fmtid="{D5CDD505-2E9C-101B-9397-08002B2CF9AE}" pid="6" name="MediaServiceImageTags">
    <vt:lpwstr/>
  </property>
</Properties>
</file>