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2697"/>
        <w:gridCol w:w="1701"/>
        <w:gridCol w:w="2973"/>
      </w:tblGrid>
      <w:tr w:rsidR="00FF0954" w14:paraId="51C941CD" w14:textId="77777777" w:rsidTr="0056007E">
        <w:tc>
          <w:tcPr>
            <w:tcW w:w="2548" w:type="dxa"/>
          </w:tcPr>
          <w:p w14:paraId="0506B599" w14:textId="77777777" w:rsidR="00FF0954" w:rsidRDefault="00E60E2F" w:rsidP="00E60E2F">
            <w:pPr>
              <w:spacing w:before="120"/>
              <w:jc w:val="right"/>
            </w:pPr>
            <w:r>
              <w:t>VIN</w:t>
            </w:r>
            <w:r w:rsidR="004C3F22">
              <w:t>: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vAlign w:val="bottom"/>
          </w:tcPr>
          <w:p w14:paraId="6D715DA2" w14:textId="77777777" w:rsidR="00FF0954" w:rsidRDefault="00FF0954" w:rsidP="00D77D41">
            <w:pPr>
              <w:spacing w:before="120"/>
              <w:jc w:val="center"/>
            </w:pPr>
          </w:p>
        </w:tc>
        <w:tc>
          <w:tcPr>
            <w:tcW w:w="1701" w:type="dxa"/>
          </w:tcPr>
          <w:p w14:paraId="312212C1" w14:textId="77777777" w:rsidR="00FF0954" w:rsidRDefault="00E60E2F" w:rsidP="00E60E2F">
            <w:pPr>
              <w:spacing w:before="120"/>
              <w:jc w:val="right"/>
            </w:pPr>
            <w:r>
              <w:t>VIN</w:t>
            </w:r>
            <w:r w:rsidR="004C3F22">
              <w:t>: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bottom"/>
          </w:tcPr>
          <w:p w14:paraId="0336362E" w14:textId="77777777" w:rsidR="00FF0954" w:rsidRDefault="00FF0954" w:rsidP="00D77D41">
            <w:pPr>
              <w:spacing w:before="120"/>
              <w:jc w:val="center"/>
            </w:pPr>
          </w:p>
        </w:tc>
      </w:tr>
      <w:tr w:rsidR="00FF0954" w14:paraId="277D1031" w14:textId="77777777" w:rsidTr="0056007E">
        <w:tc>
          <w:tcPr>
            <w:tcW w:w="2548" w:type="dxa"/>
          </w:tcPr>
          <w:p w14:paraId="30EE2D11" w14:textId="77777777" w:rsidR="00FF0954" w:rsidRDefault="00E60E2F" w:rsidP="00E60E2F">
            <w:pPr>
              <w:spacing w:before="120"/>
              <w:jc w:val="right"/>
            </w:pPr>
            <w:r>
              <w:t>VIN</w:t>
            </w:r>
            <w:r w:rsidR="004C3F22">
              <w:t>: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43BC9E" w14:textId="77777777" w:rsidR="00FF0954" w:rsidRDefault="00FF0954" w:rsidP="00D77D41">
            <w:pPr>
              <w:spacing w:before="120"/>
              <w:jc w:val="center"/>
            </w:pPr>
          </w:p>
        </w:tc>
        <w:tc>
          <w:tcPr>
            <w:tcW w:w="1701" w:type="dxa"/>
          </w:tcPr>
          <w:p w14:paraId="0DA7D244" w14:textId="77777777" w:rsidR="00FF0954" w:rsidRDefault="00E60E2F" w:rsidP="00E60E2F">
            <w:pPr>
              <w:spacing w:before="120"/>
              <w:jc w:val="right"/>
            </w:pPr>
            <w:r>
              <w:t>VIN</w:t>
            </w:r>
            <w:r w:rsidR="004C3F22">
              <w:t>: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3A3E83" w14:textId="77777777" w:rsidR="00FF0954" w:rsidRDefault="00FF0954" w:rsidP="00D77D41">
            <w:pPr>
              <w:spacing w:before="120"/>
              <w:jc w:val="center"/>
            </w:pPr>
          </w:p>
        </w:tc>
      </w:tr>
    </w:tbl>
    <w:p w14:paraId="03E2F129" w14:textId="77777777" w:rsidR="0056007E" w:rsidRDefault="0056007E"/>
    <w:tbl>
      <w:tblPr>
        <w:tblStyle w:val="TableGrid"/>
        <w:tblW w:w="1049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111"/>
      </w:tblGrid>
      <w:tr w:rsidR="009B593D" w14:paraId="777B7731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5EB4" w14:textId="77777777" w:rsidR="009B593D" w:rsidRPr="009B593D" w:rsidRDefault="009B593D" w:rsidP="005B15CC">
            <w:pPr>
              <w:spacing w:before="20" w:after="20"/>
              <w:jc w:val="right"/>
              <w:rPr>
                <w:b/>
              </w:rPr>
            </w:pPr>
            <w:r w:rsidRPr="009B593D">
              <w:rPr>
                <w:b/>
              </w:rPr>
              <w:t>Vehicle Make</w:t>
            </w:r>
            <w: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EAB2" w14:textId="77777777" w:rsidR="009B593D" w:rsidRDefault="009B593D" w:rsidP="005B15CC">
            <w:pPr>
              <w:spacing w:before="20" w:after="20"/>
            </w:pPr>
          </w:p>
        </w:tc>
      </w:tr>
      <w:tr w:rsidR="009B593D" w14:paraId="42B52F27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8C69" w14:textId="77777777" w:rsidR="009B593D" w:rsidRPr="009B593D" w:rsidRDefault="009B593D" w:rsidP="005B15CC">
            <w:pPr>
              <w:spacing w:before="20" w:after="20"/>
              <w:jc w:val="right"/>
              <w:rPr>
                <w:b/>
              </w:rPr>
            </w:pPr>
            <w:r w:rsidRPr="009B593D">
              <w:rPr>
                <w:b/>
              </w:rPr>
              <w:t>Vehicle Model</w:t>
            </w:r>
            <w:r>
              <w:t>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6A7E" w14:textId="77777777" w:rsidR="009B593D" w:rsidRDefault="009B593D" w:rsidP="005B15CC">
            <w:pPr>
              <w:spacing w:before="20" w:after="20"/>
            </w:pPr>
          </w:p>
        </w:tc>
      </w:tr>
      <w:tr w:rsidR="009B593D" w14:paraId="3CF368A8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BAAB" w14:textId="77777777" w:rsidR="009B593D" w:rsidRDefault="009B593D" w:rsidP="005B15CC">
            <w:pPr>
              <w:spacing w:before="20" w:after="20"/>
              <w:jc w:val="right"/>
              <w:rPr>
                <w:b/>
              </w:rPr>
            </w:pPr>
            <w:r w:rsidRPr="009B593D">
              <w:rPr>
                <w:b/>
              </w:rPr>
              <w:t>Vehicle Description</w:t>
            </w:r>
            <w:r>
              <w:rPr>
                <w:b/>
              </w:rPr>
              <w:t>:</w:t>
            </w:r>
          </w:p>
          <w:p w14:paraId="6AAC013E" w14:textId="77777777" w:rsidR="009B593D" w:rsidRDefault="009B593D" w:rsidP="005B15CC">
            <w:pPr>
              <w:spacing w:before="20" w:after="20"/>
              <w:jc w:val="right"/>
            </w:pPr>
            <w:r>
              <w:t>(e.g. 8x4 prime mover / 10x6 prime mover / 8x6 rigid truck)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A088" w14:textId="77777777" w:rsidR="009B593D" w:rsidRDefault="009B593D" w:rsidP="005B15CC">
            <w:pPr>
              <w:spacing w:before="20" w:after="20"/>
            </w:pPr>
          </w:p>
        </w:tc>
      </w:tr>
      <w:tr w:rsidR="009B593D" w14:paraId="1D805021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DA68" w14:textId="77777777" w:rsidR="009B593D" w:rsidRPr="005B15CC" w:rsidRDefault="009B593D" w:rsidP="005B15CC">
            <w:pPr>
              <w:spacing w:before="20" w:after="20"/>
              <w:jc w:val="right"/>
              <w:rPr>
                <w:b/>
              </w:rPr>
            </w:pPr>
            <w:r w:rsidRPr="005B15CC">
              <w:rPr>
                <w:b/>
              </w:rPr>
              <w:t>Engine Make &amp; Model: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BEC4" w14:textId="77777777" w:rsidR="009B593D" w:rsidRDefault="009B593D" w:rsidP="005B15CC">
            <w:pPr>
              <w:spacing w:before="20" w:after="20"/>
            </w:pPr>
          </w:p>
        </w:tc>
      </w:tr>
      <w:tr w:rsidR="009B593D" w14:paraId="258503D0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BD2E" w14:textId="77777777" w:rsidR="00A53CD6" w:rsidRDefault="009B593D" w:rsidP="00A53CD6">
            <w:pPr>
              <w:spacing w:before="20" w:after="20"/>
              <w:jc w:val="right"/>
              <w:rPr>
                <w:b/>
              </w:rPr>
            </w:pPr>
            <w:r w:rsidRPr="005B15CC">
              <w:rPr>
                <w:b/>
              </w:rPr>
              <w:t>Engine Power:</w:t>
            </w:r>
            <w:r w:rsidR="00A53CD6">
              <w:rPr>
                <w:b/>
              </w:rPr>
              <w:t xml:space="preserve"> </w:t>
            </w:r>
          </w:p>
          <w:p w14:paraId="24FC7A95" w14:textId="77777777" w:rsidR="009B593D" w:rsidRPr="005B15CC" w:rsidRDefault="00A53CD6" w:rsidP="00A53CD6">
            <w:pPr>
              <w:spacing w:before="20" w:after="20"/>
              <w:jc w:val="right"/>
              <w:rPr>
                <w:b/>
              </w:rPr>
            </w:pPr>
            <w:r w:rsidRPr="00A53CD6">
              <w:t>(</w:t>
            </w:r>
            <w:r>
              <w:rPr>
                <w:rFonts w:cs="Segoe UI"/>
                <w:szCs w:val="20"/>
              </w:rPr>
              <w:t>Specify the engine power output at a specified engine RPM, e.g. 448kW@1800rpm)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7D0D" w14:textId="77777777" w:rsidR="009B593D" w:rsidRDefault="009B593D" w:rsidP="005B15CC">
            <w:pPr>
              <w:spacing w:before="20" w:after="20"/>
            </w:pPr>
          </w:p>
        </w:tc>
      </w:tr>
      <w:tr w:rsidR="009B593D" w14:paraId="23763C1F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FCDA" w14:textId="77777777" w:rsidR="00A53CD6" w:rsidRDefault="009B593D" w:rsidP="005B15CC">
            <w:pPr>
              <w:spacing w:before="20" w:after="20"/>
              <w:jc w:val="right"/>
              <w:rPr>
                <w:b/>
              </w:rPr>
            </w:pPr>
            <w:r w:rsidRPr="005B15CC">
              <w:rPr>
                <w:b/>
              </w:rPr>
              <w:t>Engine Torque:</w:t>
            </w:r>
          </w:p>
          <w:p w14:paraId="63C44389" w14:textId="77777777" w:rsidR="009B593D" w:rsidRPr="005B15CC" w:rsidRDefault="00A53CD6" w:rsidP="005B15CC">
            <w:pPr>
              <w:spacing w:before="20" w:after="20"/>
              <w:jc w:val="right"/>
              <w:rPr>
                <w:b/>
              </w:rPr>
            </w:pPr>
            <w:r w:rsidRPr="00A53CD6">
              <w:t>(</w:t>
            </w:r>
            <w:r>
              <w:rPr>
                <w:rFonts w:cs="Segoe UI"/>
                <w:szCs w:val="20"/>
              </w:rPr>
              <w:t>Specify the engine torque output at a specified engine RPM, e.g. 2778Nm@1200rpm)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C0D9" w14:textId="77777777" w:rsidR="009B593D" w:rsidRDefault="009B593D" w:rsidP="005B15CC">
            <w:pPr>
              <w:spacing w:before="20" w:after="20"/>
            </w:pPr>
          </w:p>
        </w:tc>
      </w:tr>
      <w:tr w:rsidR="009B593D" w14:paraId="12852D23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2B56" w14:textId="77777777" w:rsidR="00A53CD6" w:rsidRDefault="009B593D" w:rsidP="005B15CC">
            <w:pPr>
              <w:spacing w:before="20" w:after="20"/>
              <w:jc w:val="right"/>
              <w:rPr>
                <w:b/>
              </w:rPr>
            </w:pPr>
            <w:r w:rsidRPr="005B15CC">
              <w:rPr>
                <w:b/>
              </w:rPr>
              <w:t>Engine Emission Rating:</w:t>
            </w:r>
          </w:p>
          <w:p w14:paraId="6AA42CF3" w14:textId="77777777" w:rsidR="009B593D" w:rsidRPr="005B15CC" w:rsidRDefault="00A53CD6" w:rsidP="005B15CC">
            <w:pPr>
              <w:spacing w:before="20" w:after="20"/>
              <w:jc w:val="right"/>
              <w:rPr>
                <w:b/>
              </w:rPr>
            </w:pPr>
            <w:r w:rsidRPr="00A53CD6">
              <w:t>(</w:t>
            </w:r>
            <w:r>
              <w:rPr>
                <w:rFonts w:cs="Segoe UI"/>
                <w:szCs w:val="20"/>
              </w:rPr>
              <w:t>Specify the emission rating of the engine, e.g. Euro 5, or ADR 80/02 compliant)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54A6" w14:textId="77777777" w:rsidR="009B593D" w:rsidRDefault="009B593D" w:rsidP="005B15CC">
            <w:pPr>
              <w:spacing w:before="20" w:after="20"/>
            </w:pPr>
          </w:p>
        </w:tc>
      </w:tr>
      <w:tr w:rsidR="009B593D" w14:paraId="53283C4B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6079" w14:textId="77777777" w:rsidR="009B593D" w:rsidRPr="005B15CC" w:rsidRDefault="009B593D" w:rsidP="005B15CC">
            <w:pPr>
              <w:spacing w:before="20" w:after="20"/>
              <w:jc w:val="right"/>
              <w:rPr>
                <w:b/>
              </w:rPr>
            </w:pPr>
            <w:r w:rsidRPr="005B15CC">
              <w:rPr>
                <w:b/>
              </w:rPr>
              <w:t>Gearbox Make &amp; Model: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C3BF" w14:textId="77777777" w:rsidR="009B593D" w:rsidRDefault="009B593D" w:rsidP="005B15CC">
            <w:pPr>
              <w:spacing w:before="20" w:after="20"/>
            </w:pPr>
          </w:p>
        </w:tc>
      </w:tr>
      <w:tr w:rsidR="009B593D" w14:paraId="6DA55BE5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F524" w14:textId="77777777" w:rsidR="009B593D" w:rsidRDefault="009B593D" w:rsidP="005B15CC">
            <w:pPr>
              <w:spacing w:before="20" w:after="20"/>
              <w:jc w:val="right"/>
              <w:rPr>
                <w:b/>
              </w:rPr>
            </w:pPr>
            <w:r w:rsidRPr="005B15CC">
              <w:rPr>
                <w:b/>
              </w:rPr>
              <w:t>Gearbox Ratio:</w:t>
            </w:r>
          </w:p>
          <w:p w14:paraId="4BD2557F" w14:textId="77777777" w:rsidR="00A53CD6" w:rsidRPr="00A53CD6" w:rsidRDefault="00A53CD6" w:rsidP="00A53CD6">
            <w:pPr>
              <w:spacing w:before="20" w:after="20"/>
              <w:jc w:val="right"/>
            </w:pPr>
            <w:r>
              <w:t>(Include all gear ratios, i.e. not just lowest and highest gears)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C6CC" w14:textId="77777777" w:rsidR="009B593D" w:rsidRDefault="009B593D" w:rsidP="005B15CC">
            <w:pPr>
              <w:spacing w:before="20" w:after="20"/>
            </w:pPr>
          </w:p>
        </w:tc>
      </w:tr>
      <w:tr w:rsidR="009B593D" w14:paraId="57BC428C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4D95" w14:textId="77777777" w:rsidR="00A53CD6" w:rsidRDefault="006E65CE" w:rsidP="005B15CC">
            <w:pPr>
              <w:spacing w:before="20" w:after="20"/>
              <w:jc w:val="right"/>
              <w:rPr>
                <w:b/>
              </w:rPr>
            </w:pPr>
            <w:r>
              <w:rPr>
                <w:b/>
              </w:rPr>
              <w:t>Clutch Engagement Torque:</w:t>
            </w:r>
          </w:p>
          <w:p w14:paraId="0E8454D4" w14:textId="77777777" w:rsidR="009B593D" w:rsidRPr="005B15CC" w:rsidRDefault="006E65CE" w:rsidP="0037497C">
            <w:pPr>
              <w:spacing w:before="20" w:after="20"/>
              <w:jc w:val="right"/>
              <w:rPr>
                <w:b/>
              </w:rPr>
            </w:pPr>
            <w:r>
              <w:t>(</w:t>
            </w:r>
            <w:r w:rsidR="0037497C">
              <w:t>For m</w:t>
            </w:r>
            <w:r>
              <w:t xml:space="preserve">anual gearbox only. Specify engagement torque in Nm) </w:t>
            </w:r>
            <w:r w:rsidR="009B593D" w:rsidRPr="005B15CC">
              <w:rPr>
                <w:b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FAB2" w14:textId="77777777" w:rsidR="009B593D" w:rsidRDefault="009B593D" w:rsidP="005B15CC">
            <w:pPr>
              <w:spacing w:before="20" w:after="20"/>
            </w:pPr>
          </w:p>
        </w:tc>
      </w:tr>
      <w:tr w:rsidR="004334A6" w14:paraId="4B228635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4E35" w14:textId="77777777" w:rsidR="004334A6" w:rsidRDefault="004334A6" w:rsidP="004334A6">
            <w:pPr>
              <w:spacing w:before="20" w:after="20"/>
              <w:jc w:val="right"/>
              <w:rPr>
                <w:rFonts w:cs="Segoe UI"/>
                <w:szCs w:val="20"/>
                <w:lang w:val="en-GB"/>
              </w:rPr>
            </w:pPr>
            <w:r w:rsidRPr="006C7C8E">
              <w:rPr>
                <w:rFonts w:cs="Segoe UI"/>
                <w:b/>
                <w:bCs/>
                <w:szCs w:val="20"/>
                <w:lang w:val="en-GB"/>
              </w:rPr>
              <w:t>Torque Converter Characteristics</w:t>
            </w:r>
            <w:r>
              <w:rPr>
                <w:rFonts w:cs="Segoe UI"/>
                <w:szCs w:val="20"/>
                <w:lang w:val="en-GB"/>
              </w:rPr>
              <w:t>:</w:t>
            </w:r>
          </w:p>
          <w:p w14:paraId="093A850D" w14:textId="482D1D59" w:rsidR="004334A6" w:rsidRPr="005B15CC" w:rsidRDefault="004334A6" w:rsidP="004334A6">
            <w:pPr>
              <w:spacing w:before="20" w:after="20"/>
              <w:jc w:val="right"/>
              <w:rPr>
                <w:b/>
              </w:rPr>
            </w:pPr>
            <w:r w:rsidRPr="00BF2D1F">
              <w:rPr>
                <w:rFonts w:cs="Segoe UI"/>
                <w:szCs w:val="20"/>
                <w:lang w:val="en-GB"/>
              </w:rPr>
              <w:t xml:space="preserve"> (</w:t>
            </w:r>
            <w:r>
              <w:rPr>
                <w:rFonts w:cs="Segoe UI"/>
                <w:szCs w:val="20"/>
                <w:lang w:val="en-GB"/>
              </w:rPr>
              <w:t xml:space="preserve">For </w:t>
            </w:r>
            <w:r w:rsidRPr="00BF2D1F">
              <w:rPr>
                <w:rFonts w:cs="Segoe UI"/>
                <w:szCs w:val="20"/>
                <w:lang w:val="en-GB"/>
              </w:rPr>
              <w:t>automatic transmission</w:t>
            </w:r>
            <w:r>
              <w:rPr>
                <w:rFonts w:cs="Segoe UI"/>
                <w:szCs w:val="20"/>
                <w:lang w:val="en-GB"/>
              </w:rPr>
              <w:t xml:space="preserve"> only</w:t>
            </w:r>
            <w:r w:rsidRPr="00BF2D1F">
              <w:rPr>
                <w:rFonts w:cs="Segoe UI"/>
                <w:szCs w:val="20"/>
                <w:lang w:val="en-GB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FD92" w14:textId="77777777" w:rsidR="004334A6" w:rsidRDefault="004334A6" w:rsidP="005B15CC">
            <w:pPr>
              <w:spacing w:before="20" w:after="20"/>
            </w:pPr>
          </w:p>
        </w:tc>
      </w:tr>
      <w:tr w:rsidR="009B593D" w14:paraId="69FAF2B5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E46D" w14:textId="77777777" w:rsidR="009B593D" w:rsidRPr="005B15CC" w:rsidRDefault="009B593D" w:rsidP="005B15CC">
            <w:pPr>
              <w:spacing w:before="20" w:after="20"/>
              <w:jc w:val="right"/>
              <w:rPr>
                <w:b/>
              </w:rPr>
            </w:pPr>
            <w:r w:rsidRPr="005B15CC">
              <w:rPr>
                <w:b/>
              </w:rPr>
              <w:t>Differential Make &amp; Model: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1532" w14:textId="77777777" w:rsidR="009B593D" w:rsidRDefault="009B593D" w:rsidP="005B15CC">
            <w:pPr>
              <w:spacing w:before="20" w:after="20"/>
            </w:pPr>
          </w:p>
        </w:tc>
      </w:tr>
      <w:tr w:rsidR="009B593D" w14:paraId="2C425485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F7E6" w14:textId="77777777" w:rsidR="009B593D" w:rsidRDefault="009B593D" w:rsidP="005B15CC">
            <w:pPr>
              <w:spacing w:before="20" w:after="20"/>
              <w:jc w:val="right"/>
              <w:rPr>
                <w:b/>
              </w:rPr>
            </w:pPr>
            <w:r w:rsidRPr="005B15CC">
              <w:rPr>
                <w:b/>
              </w:rPr>
              <w:t>Final Drive Ratio:</w:t>
            </w:r>
          </w:p>
          <w:p w14:paraId="735C0CD7" w14:textId="77777777" w:rsidR="006E65CE" w:rsidRPr="006E65CE" w:rsidRDefault="006E65CE" w:rsidP="005B15CC">
            <w:pPr>
              <w:spacing w:before="20" w:after="20"/>
              <w:jc w:val="right"/>
            </w:pPr>
            <w:r>
              <w:t>(e.g. 4.55:1)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8F97" w14:textId="77777777" w:rsidR="009B593D" w:rsidRDefault="009B593D" w:rsidP="005B15CC">
            <w:pPr>
              <w:spacing w:before="20" w:after="20"/>
            </w:pPr>
          </w:p>
        </w:tc>
      </w:tr>
      <w:tr w:rsidR="009B593D" w14:paraId="08D7CF0A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42CB" w14:textId="77777777" w:rsidR="009B593D" w:rsidRDefault="009B593D" w:rsidP="005B15CC">
            <w:pPr>
              <w:spacing w:before="20" w:after="20"/>
              <w:jc w:val="right"/>
              <w:rPr>
                <w:b/>
              </w:rPr>
            </w:pPr>
            <w:r w:rsidRPr="005B15CC">
              <w:rPr>
                <w:b/>
              </w:rPr>
              <w:t>Differential Distribution:</w:t>
            </w:r>
          </w:p>
          <w:p w14:paraId="365C1C5F" w14:textId="77777777" w:rsidR="006E65CE" w:rsidRPr="006E65CE" w:rsidRDefault="006E65CE" w:rsidP="00CC3C12">
            <w:pPr>
              <w:spacing w:before="20" w:after="20"/>
              <w:jc w:val="right"/>
            </w:pPr>
            <w:r>
              <w:t>(</w:t>
            </w:r>
            <w:r w:rsidR="00CC3C12">
              <w:t>Specify tractive effort distribution / torque distribution, e.g.</w:t>
            </w:r>
            <w:r>
              <w:t xml:space="preserve"> 50:25:25 or 33:33:33)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2BF3" w14:textId="77777777" w:rsidR="009B593D" w:rsidRDefault="009B593D" w:rsidP="005B15CC">
            <w:pPr>
              <w:spacing w:before="20" w:after="20"/>
            </w:pPr>
          </w:p>
        </w:tc>
      </w:tr>
      <w:tr w:rsidR="009B593D" w14:paraId="0754554E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6A3A" w14:textId="77777777" w:rsidR="009B593D" w:rsidRDefault="009B593D" w:rsidP="005B15CC">
            <w:pPr>
              <w:spacing w:before="20" w:after="20"/>
              <w:jc w:val="right"/>
              <w:rPr>
                <w:b/>
              </w:rPr>
            </w:pPr>
            <w:r w:rsidRPr="005B15CC">
              <w:rPr>
                <w:b/>
              </w:rPr>
              <w:t>Steer Axle Suspension Type, Make &amp; Model:</w:t>
            </w:r>
          </w:p>
          <w:p w14:paraId="41AE2ABB" w14:textId="77777777" w:rsidR="00BF240D" w:rsidRPr="00BF240D" w:rsidRDefault="00BF240D" w:rsidP="005B15CC">
            <w:pPr>
              <w:spacing w:before="20" w:after="20"/>
              <w:jc w:val="right"/>
            </w:pPr>
            <w:r>
              <w:t>(Specify if load sharing or non-load sharing)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24D8" w14:textId="77777777" w:rsidR="009B593D" w:rsidRDefault="009B593D" w:rsidP="005B15CC">
            <w:pPr>
              <w:spacing w:before="20" w:after="20"/>
            </w:pPr>
          </w:p>
        </w:tc>
      </w:tr>
      <w:tr w:rsidR="009B593D" w14:paraId="7B530979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34DA" w14:textId="77777777" w:rsidR="009B593D" w:rsidRPr="005B15CC" w:rsidRDefault="009B593D" w:rsidP="005B15CC">
            <w:pPr>
              <w:spacing w:before="20" w:after="20"/>
              <w:jc w:val="right"/>
              <w:rPr>
                <w:b/>
              </w:rPr>
            </w:pPr>
            <w:r w:rsidRPr="005B15CC">
              <w:rPr>
                <w:b/>
              </w:rPr>
              <w:t>Steer Axle / Axle Group Rating: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6CC7" w14:textId="77777777" w:rsidR="009B593D" w:rsidRDefault="009B593D" w:rsidP="005B15CC">
            <w:pPr>
              <w:spacing w:before="20" w:after="20"/>
            </w:pPr>
          </w:p>
        </w:tc>
      </w:tr>
      <w:tr w:rsidR="009B593D" w14:paraId="638649B3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5879" w14:textId="77777777" w:rsidR="009B593D" w:rsidRDefault="009B593D" w:rsidP="005B15CC">
            <w:pPr>
              <w:spacing w:before="20" w:after="20"/>
              <w:jc w:val="right"/>
              <w:rPr>
                <w:b/>
              </w:rPr>
            </w:pPr>
            <w:r w:rsidRPr="005B15CC">
              <w:rPr>
                <w:b/>
              </w:rPr>
              <w:t>Drive Axle Suspension Type, Make &amp; Model:</w:t>
            </w:r>
          </w:p>
          <w:p w14:paraId="6B11FAFD" w14:textId="77777777" w:rsidR="0058417B" w:rsidRPr="0058417B" w:rsidRDefault="0058417B" w:rsidP="005B15CC">
            <w:pPr>
              <w:spacing w:before="20" w:after="20"/>
              <w:jc w:val="right"/>
            </w:pPr>
            <w:r>
              <w:t>(Specify if leaf spring or airbag. If leaf</w:t>
            </w:r>
            <w:r w:rsidR="00232BD1">
              <w:t xml:space="preserve"> spring</w:t>
            </w:r>
            <w:r>
              <w:t>, specify number, e.g. 3 leaf or 9 leaf)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9E5E" w14:textId="77777777" w:rsidR="009B593D" w:rsidRDefault="009B593D" w:rsidP="005B15CC">
            <w:pPr>
              <w:spacing w:before="20" w:after="20"/>
            </w:pPr>
          </w:p>
        </w:tc>
      </w:tr>
      <w:tr w:rsidR="00054991" w14:paraId="599E3049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31CB" w14:textId="77777777" w:rsidR="00054991" w:rsidRPr="005B15CC" w:rsidRDefault="00054991" w:rsidP="005B15CC">
            <w:pPr>
              <w:spacing w:before="20" w:after="20"/>
              <w:jc w:val="right"/>
              <w:rPr>
                <w:b/>
              </w:rPr>
            </w:pPr>
            <w:r w:rsidRPr="005B15CC">
              <w:rPr>
                <w:b/>
              </w:rPr>
              <w:lastRenderedPageBreak/>
              <w:t>Drive Axle Group Rating: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0374" w14:textId="77777777" w:rsidR="00054991" w:rsidRDefault="00054991" w:rsidP="005B15CC">
            <w:pPr>
              <w:spacing w:before="20" w:after="20"/>
            </w:pPr>
          </w:p>
        </w:tc>
      </w:tr>
      <w:tr w:rsidR="009B593D" w14:paraId="78F4E49E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54BC" w14:textId="77777777" w:rsidR="009B593D" w:rsidRPr="005B15CC" w:rsidRDefault="009B593D" w:rsidP="005B15CC">
            <w:pPr>
              <w:spacing w:before="20" w:after="20"/>
              <w:jc w:val="right"/>
              <w:rPr>
                <w:b/>
              </w:rPr>
            </w:pPr>
            <w:r w:rsidRPr="005B15CC">
              <w:rPr>
                <w:b/>
              </w:rPr>
              <w:t>Tow Coupling Make &amp; Model: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7F91" w14:textId="77777777" w:rsidR="009B593D" w:rsidRDefault="009B593D" w:rsidP="005B15CC">
            <w:pPr>
              <w:spacing w:before="20" w:after="20"/>
            </w:pPr>
          </w:p>
        </w:tc>
      </w:tr>
      <w:tr w:rsidR="009B593D" w14:paraId="70416BB1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86D8" w14:textId="77777777" w:rsidR="009B593D" w:rsidRDefault="009B593D" w:rsidP="005B15CC">
            <w:pPr>
              <w:spacing w:before="20" w:after="20"/>
              <w:jc w:val="right"/>
              <w:rPr>
                <w:b/>
              </w:rPr>
            </w:pPr>
            <w:r w:rsidRPr="005B15CC">
              <w:rPr>
                <w:b/>
              </w:rPr>
              <w:t>Tow Coupling Type:</w:t>
            </w:r>
          </w:p>
          <w:p w14:paraId="4A88F9A4" w14:textId="77777777" w:rsidR="00AD4210" w:rsidRPr="00AD4210" w:rsidRDefault="00AD4210" w:rsidP="005B15CC">
            <w:pPr>
              <w:spacing w:before="20" w:after="20"/>
              <w:jc w:val="right"/>
            </w:pPr>
            <w:r w:rsidRPr="00AD4210">
              <w:t>(</w:t>
            </w:r>
            <w:r w:rsidR="00E60E2F">
              <w:t xml:space="preserve">Specify type, </w:t>
            </w:r>
            <w:r w:rsidRPr="00AD4210">
              <w:t>e.g. fifth wheel / ballrace / Ringfeder)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D502" w14:textId="77777777" w:rsidR="009B593D" w:rsidRDefault="009B593D" w:rsidP="005B15CC">
            <w:pPr>
              <w:spacing w:before="20" w:after="20"/>
            </w:pPr>
          </w:p>
        </w:tc>
      </w:tr>
      <w:tr w:rsidR="009B593D" w14:paraId="30D33198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4776" w14:textId="77777777" w:rsidR="009B593D" w:rsidRDefault="009B593D" w:rsidP="005B15CC">
            <w:pPr>
              <w:spacing w:before="20" w:after="20"/>
              <w:jc w:val="right"/>
              <w:rPr>
                <w:b/>
              </w:rPr>
            </w:pPr>
            <w:r w:rsidRPr="005B15CC">
              <w:rPr>
                <w:b/>
              </w:rPr>
              <w:t>Tow Coupling D-Rating:</w:t>
            </w:r>
          </w:p>
          <w:p w14:paraId="163B2B8C" w14:textId="77777777" w:rsidR="00AD4210" w:rsidRPr="00AD4210" w:rsidRDefault="00AD4210" w:rsidP="005B15CC">
            <w:pPr>
              <w:spacing w:before="20" w:after="20"/>
              <w:jc w:val="right"/>
            </w:pPr>
            <w:r>
              <w:t>(Specify lowest rating for the assembly, e.g. lowest rating of fifth wheel or ballrace)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5DBE" w14:textId="77777777" w:rsidR="009B593D" w:rsidRDefault="009B593D" w:rsidP="005B15CC">
            <w:pPr>
              <w:spacing w:before="20" w:after="20"/>
            </w:pPr>
          </w:p>
        </w:tc>
      </w:tr>
      <w:tr w:rsidR="009B593D" w14:paraId="14844257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5987" w14:textId="77777777" w:rsidR="00AD4210" w:rsidRDefault="009B593D" w:rsidP="005B15CC">
            <w:pPr>
              <w:spacing w:before="20" w:after="20"/>
              <w:jc w:val="right"/>
              <w:rPr>
                <w:b/>
              </w:rPr>
            </w:pPr>
            <w:r w:rsidRPr="005B15CC">
              <w:rPr>
                <w:b/>
              </w:rPr>
              <w:t>Brake Type:</w:t>
            </w:r>
          </w:p>
          <w:p w14:paraId="0DD16A8F" w14:textId="77777777" w:rsidR="009B593D" w:rsidRPr="005B15CC" w:rsidRDefault="00AD4210" w:rsidP="005B15CC">
            <w:pPr>
              <w:spacing w:before="20" w:after="20"/>
              <w:jc w:val="right"/>
              <w:rPr>
                <w:b/>
              </w:rPr>
            </w:pPr>
            <w:r w:rsidRPr="00AD4210">
              <w:t>(</w:t>
            </w:r>
            <w:r>
              <w:rPr>
                <w:rFonts w:cs="Segoe UI"/>
                <w:bCs/>
                <w:szCs w:val="20"/>
              </w:rPr>
              <w:t xml:space="preserve">Specify if the axles are fitted with disc brakes or drum brakes)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B39C" w14:textId="77777777" w:rsidR="009B593D" w:rsidRDefault="009B593D" w:rsidP="005B15CC">
            <w:pPr>
              <w:spacing w:before="20" w:after="20"/>
            </w:pPr>
          </w:p>
        </w:tc>
      </w:tr>
      <w:tr w:rsidR="009B593D" w14:paraId="1972C0B5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AED7" w14:textId="77777777" w:rsidR="00AD4210" w:rsidRDefault="009B593D" w:rsidP="005B15CC">
            <w:pPr>
              <w:spacing w:before="20" w:after="20"/>
              <w:jc w:val="right"/>
              <w:rPr>
                <w:b/>
              </w:rPr>
            </w:pPr>
            <w:r w:rsidRPr="005B15CC">
              <w:rPr>
                <w:b/>
              </w:rPr>
              <w:t>Brake Controls:</w:t>
            </w:r>
          </w:p>
          <w:p w14:paraId="42CD4087" w14:textId="4A026C81" w:rsidR="009B593D" w:rsidRPr="005B15CC" w:rsidRDefault="00AD4210" w:rsidP="00AD4210">
            <w:pPr>
              <w:spacing w:before="20" w:after="20"/>
              <w:jc w:val="right"/>
              <w:rPr>
                <w:b/>
              </w:rPr>
            </w:pPr>
            <w:r w:rsidRPr="00AD4210">
              <w:t>(</w:t>
            </w:r>
            <w:r>
              <w:rPr>
                <w:rFonts w:cs="Segoe UI"/>
                <w:bCs/>
                <w:szCs w:val="20"/>
              </w:rPr>
              <w:t xml:space="preserve">Specify the braking control system, e.g. ABS </w:t>
            </w:r>
            <w:r w:rsidR="00743C91">
              <w:rPr>
                <w:rFonts w:cs="Segoe UI"/>
                <w:bCs/>
                <w:szCs w:val="20"/>
              </w:rPr>
              <w:t>or</w:t>
            </w:r>
            <w:r>
              <w:rPr>
                <w:rFonts w:cs="Segoe UI"/>
                <w:bCs/>
                <w:szCs w:val="20"/>
              </w:rPr>
              <w:t xml:space="preserve"> EBS)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4D63" w14:textId="77777777" w:rsidR="009B593D" w:rsidRDefault="009B593D" w:rsidP="005B15CC">
            <w:pPr>
              <w:spacing w:before="20" w:after="20"/>
            </w:pPr>
          </w:p>
        </w:tc>
      </w:tr>
      <w:tr w:rsidR="009B593D" w14:paraId="1C075F97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AF40" w14:textId="77777777" w:rsidR="003F29AB" w:rsidRDefault="009B593D" w:rsidP="005B15CC">
            <w:pPr>
              <w:spacing w:before="20" w:after="20"/>
              <w:jc w:val="right"/>
              <w:rPr>
                <w:b/>
              </w:rPr>
            </w:pPr>
            <w:r w:rsidRPr="005B15CC">
              <w:rPr>
                <w:b/>
              </w:rPr>
              <w:t>Trailer Brake Power Supply:</w:t>
            </w:r>
          </w:p>
          <w:p w14:paraId="58EB1FBD" w14:textId="3C394C74" w:rsidR="009B593D" w:rsidRPr="003F29AB" w:rsidRDefault="003F29AB" w:rsidP="005B15CC">
            <w:pPr>
              <w:spacing w:before="20" w:after="20"/>
              <w:jc w:val="right"/>
            </w:pPr>
            <w:r w:rsidRPr="003F29AB">
              <w:t>(Specify the power output</w:t>
            </w:r>
            <w:r w:rsidR="002D6BBE">
              <w:t>, including the voltage and current</w:t>
            </w:r>
            <w:r w:rsidRPr="003F29AB">
              <w:t xml:space="preserve"> supplied to the </w:t>
            </w:r>
            <w:r w:rsidR="000C7489">
              <w:t>T</w:t>
            </w:r>
            <w:r w:rsidRPr="003F29AB">
              <w:t>EBS)</w:t>
            </w:r>
            <w:r w:rsidR="009B593D" w:rsidRPr="003F29AB"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684E" w14:textId="77777777" w:rsidR="009B593D" w:rsidRDefault="009B593D" w:rsidP="005B15CC">
            <w:pPr>
              <w:spacing w:before="20" w:after="20"/>
            </w:pPr>
          </w:p>
        </w:tc>
      </w:tr>
      <w:tr w:rsidR="009B593D" w14:paraId="4995189C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DCEC" w14:textId="77777777" w:rsidR="009B593D" w:rsidRDefault="009B593D" w:rsidP="005B15CC">
            <w:pPr>
              <w:spacing w:before="20" w:after="20"/>
              <w:jc w:val="right"/>
              <w:rPr>
                <w:b/>
              </w:rPr>
            </w:pPr>
            <w:r w:rsidRPr="005B15CC">
              <w:rPr>
                <w:b/>
              </w:rPr>
              <w:t>Tare Mass:</w:t>
            </w:r>
          </w:p>
          <w:p w14:paraId="7831FA49" w14:textId="77777777" w:rsidR="00830754" w:rsidRPr="00830754" w:rsidRDefault="00830754" w:rsidP="005B15CC">
            <w:pPr>
              <w:spacing w:before="20" w:after="20"/>
              <w:jc w:val="right"/>
            </w:pPr>
            <w:r>
              <w:t>(Including any accessories fitted)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B756" w14:textId="77777777" w:rsidR="009B593D" w:rsidRDefault="009B593D" w:rsidP="005B15CC">
            <w:pPr>
              <w:spacing w:before="20" w:after="20"/>
            </w:pPr>
          </w:p>
        </w:tc>
      </w:tr>
      <w:tr w:rsidR="009B593D" w14:paraId="260326ED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059D" w14:textId="77777777" w:rsidR="009B593D" w:rsidRPr="005B15CC" w:rsidRDefault="009B593D" w:rsidP="005B15CC">
            <w:pPr>
              <w:spacing w:before="20" w:after="20"/>
              <w:jc w:val="right"/>
              <w:rPr>
                <w:b/>
              </w:rPr>
            </w:pPr>
            <w:r w:rsidRPr="005B15CC">
              <w:rPr>
                <w:b/>
              </w:rPr>
              <w:t>Gross Vehicle Mass (GVM) Rating: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5C49" w14:textId="77777777" w:rsidR="009B593D" w:rsidRDefault="009B593D" w:rsidP="005B15CC">
            <w:pPr>
              <w:spacing w:before="20" w:after="20"/>
            </w:pPr>
          </w:p>
        </w:tc>
      </w:tr>
      <w:tr w:rsidR="009B593D" w14:paraId="0D20A1A1" w14:textId="77777777" w:rsidTr="00B54D0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13BC" w14:textId="77777777" w:rsidR="009B593D" w:rsidRPr="005B15CC" w:rsidRDefault="009B593D" w:rsidP="005B15CC">
            <w:pPr>
              <w:spacing w:before="20" w:after="20"/>
              <w:jc w:val="right"/>
              <w:rPr>
                <w:b/>
              </w:rPr>
            </w:pPr>
            <w:r w:rsidRPr="005B15CC">
              <w:rPr>
                <w:b/>
              </w:rPr>
              <w:t>Gross Combination Mass (GCM) Rating: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F1A2" w14:textId="77777777" w:rsidR="009B593D" w:rsidRDefault="009B593D" w:rsidP="005B15CC">
            <w:pPr>
              <w:spacing w:before="20" w:after="20"/>
            </w:pPr>
          </w:p>
        </w:tc>
      </w:tr>
    </w:tbl>
    <w:p w14:paraId="37E565CB" w14:textId="77777777" w:rsidR="00EE2A31" w:rsidRDefault="00EE2A31" w:rsidP="00D77D41">
      <w:pPr>
        <w:spacing w:before="120" w:after="0"/>
      </w:pPr>
    </w:p>
    <w:p w14:paraId="767F0172" w14:textId="77777777" w:rsidR="00076789" w:rsidRDefault="00076789" w:rsidP="00D77D41">
      <w:pPr>
        <w:spacing w:before="120" w:after="0"/>
        <w:rPr>
          <w:lang w:val="en-GB"/>
        </w:rPr>
      </w:pPr>
      <w:r w:rsidRPr="00076789">
        <w:rPr>
          <w:lang w:val="en-GB"/>
        </w:rPr>
        <w:t xml:space="preserve">I, the undersigned, am </w:t>
      </w:r>
      <w:r>
        <w:rPr>
          <w:lang w:val="en-GB"/>
        </w:rPr>
        <w:t>a</w:t>
      </w:r>
      <w:r w:rsidRPr="00076789">
        <w:rPr>
          <w:lang w:val="en-GB"/>
        </w:rPr>
        <w:t xml:space="preserve"> duly </w:t>
      </w:r>
      <w:r>
        <w:rPr>
          <w:lang w:val="en-GB"/>
        </w:rPr>
        <w:t>authoris</w:t>
      </w:r>
      <w:r w:rsidRPr="00076789">
        <w:rPr>
          <w:lang w:val="en-GB"/>
        </w:rPr>
        <w:t xml:space="preserve">ed representative of </w:t>
      </w:r>
      <w:r w:rsidR="0037497C" w:rsidRPr="0037497C">
        <w:rPr>
          <w:lang w:val="en-GB"/>
        </w:rPr>
        <w:t>the company specified below</w:t>
      </w:r>
      <w:r w:rsidRPr="00076789">
        <w:rPr>
          <w:i/>
          <w:lang w:val="en-GB"/>
        </w:rPr>
        <w:t>,</w:t>
      </w:r>
      <w:r w:rsidRPr="00076789">
        <w:rPr>
          <w:lang w:val="en-GB"/>
        </w:rPr>
        <w:t xml:space="preserve"> and I hereby declare that all the information included in this declaration is true in every particular. I understand that it is an offence to provide false or misleading information to Main Roads WA.</w:t>
      </w:r>
    </w:p>
    <w:p w14:paraId="0167776A" w14:textId="77777777" w:rsidR="00D77D41" w:rsidRPr="00076789" w:rsidRDefault="00D77D41" w:rsidP="00D77D41">
      <w:pPr>
        <w:spacing w:before="120" w:after="0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820"/>
        <w:gridCol w:w="1283"/>
        <w:gridCol w:w="3815"/>
      </w:tblGrid>
      <w:tr w:rsidR="00076789" w14:paraId="1E413DB2" w14:textId="77777777" w:rsidTr="0037497C">
        <w:tc>
          <w:tcPr>
            <w:tcW w:w="1276" w:type="dxa"/>
            <w:vAlign w:val="bottom"/>
          </w:tcPr>
          <w:p w14:paraId="795CE0DD" w14:textId="77777777" w:rsidR="00076789" w:rsidRDefault="00076789" w:rsidP="00EB26F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bottom"/>
          </w:tcPr>
          <w:p w14:paraId="7B2B89CD" w14:textId="77777777" w:rsidR="00076789" w:rsidRDefault="00076789" w:rsidP="00EB26FC">
            <w:pPr>
              <w:jc w:val="right"/>
              <w:rPr>
                <w:lang w:val="en-GB"/>
              </w:rPr>
            </w:pPr>
          </w:p>
        </w:tc>
        <w:tc>
          <w:tcPr>
            <w:tcW w:w="1283" w:type="dxa"/>
            <w:vAlign w:val="bottom"/>
          </w:tcPr>
          <w:p w14:paraId="50526B18" w14:textId="77777777" w:rsidR="00076789" w:rsidRDefault="00076789" w:rsidP="00EB26FC">
            <w:pPr>
              <w:jc w:val="right"/>
              <w:rPr>
                <w:lang w:val="en-GB"/>
              </w:rPr>
            </w:pPr>
          </w:p>
        </w:tc>
        <w:tc>
          <w:tcPr>
            <w:tcW w:w="3815" w:type="dxa"/>
            <w:vAlign w:val="bottom"/>
          </w:tcPr>
          <w:p w14:paraId="04E347AC" w14:textId="77777777" w:rsidR="00076789" w:rsidRDefault="00076789" w:rsidP="00EB26FC">
            <w:pPr>
              <w:jc w:val="right"/>
              <w:rPr>
                <w:lang w:val="en-GB"/>
              </w:rPr>
            </w:pPr>
          </w:p>
        </w:tc>
      </w:tr>
      <w:tr w:rsidR="0037497C" w14:paraId="34E21AD3" w14:textId="77777777" w:rsidTr="0037497C">
        <w:tc>
          <w:tcPr>
            <w:tcW w:w="1276" w:type="dxa"/>
            <w:vAlign w:val="bottom"/>
          </w:tcPr>
          <w:p w14:paraId="47E88F95" w14:textId="77777777" w:rsidR="0037497C" w:rsidRDefault="0037497C" w:rsidP="00EB26FC">
            <w:pPr>
              <w:jc w:val="right"/>
              <w:rPr>
                <w:lang w:val="en-GB"/>
              </w:rPr>
            </w:pPr>
          </w:p>
        </w:tc>
        <w:tc>
          <w:tcPr>
            <w:tcW w:w="3820" w:type="dxa"/>
            <w:vMerge w:val="restart"/>
            <w:vAlign w:val="bottom"/>
          </w:tcPr>
          <w:p w14:paraId="3FD930A1" w14:textId="77777777" w:rsidR="0037497C" w:rsidRDefault="0037497C" w:rsidP="00EB26FC">
            <w:pPr>
              <w:jc w:val="right"/>
              <w:rPr>
                <w:lang w:val="en-GB"/>
              </w:rPr>
            </w:pPr>
          </w:p>
        </w:tc>
        <w:tc>
          <w:tcPr>
            <w:tcW w:w="1283" w:type="dxa"/>
            <w:vAlign w:val="bottom"/>
          </w:tcPr>
          <w:p w14:paraId="0A2B60BD" w14:textId="77777777" w:rsidR="0037497C" w:rsidRDefault="0037497C" w:rsidP="00EB26FC">
            <w:pPr>
              <w:jc w:val="right"/>
              <w:rPr>
                <w:lang w:val="en-GB"/>
              </w:rPr>
            </w:pPr>
          </w:p>
        </w:tc>
        <w:tc>
          <w:tcPr>
            <w:tcW w:w="3815" w:type="dxa"/>
            <w:vMerge w:val="restart"/>
            <w:vAlign w:val="bottom"/>
          </w:tcPr>
          <w:p w14:paraId="3D2AFABE" w14:textId="77777777" w:rsidR="0037497C" w:rsidRDefault="0037497C" w:rsidP="00EB26FC">
            <w:pPr>
              <w:jc w:val="right"/>
              <w:rPr>
                <w:lang w:val="en-GB"/>
              </w:rPr>
            </w:pPr>
          </w:p>
        </w:tc>
      </w:tr>
      <w:tr w:rsidR="0037497C" w14:paraId="2B795C24" w14:textId="77777777" w:rsidTr="00076789">
        <w:tc>
          <w:tcPr>
            <w:tcW w:w="1276" w:type="dxa"/>
            <w:vAlign w:val="bottom"/>
          </w:tcPr>
          <w:p w14:paraId="612BD549" w14:textId="77777777" w:rsidR="0037497C" w:rsidRDefault="0037497C" w:rsidP="00EB26F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Company:</w:t>
            </w:r>
          </w:p>
        </w:tc>
        <w:tc>
          <w:tcPr>
            <w:tcW w:w="3820" w:type="dxa"/>
            <w:vMerge/>
            <w:tcBorders>
              <w:bottom w:val="single" w:sz="4" w:space="0" w:color="auto"/>
            </w:tcBorders>
            <w:vAlign w:val="bottom"/>
          </w:tcPr>
          <w:p w14:paraId="69A23A0B" w14:textId="77777777" w:rsidR="0037497C" w:rsidRDefault="0037497C" w:rsidP="00EB26FC">
            <w:pPr>
              <w:jc w:val="right"/>
              <w:rPr>
                <w:lang w:val="en-GB"/>
              </w:rPr>
            </w:pPr>
          </w:p>
        </w:tc>
        <w:tc>
          <w:tcPr>
            <w:tcW w:w="1283" w:type="dxa"/>
            <w:vAlign w:val="bottom"/>
          </w:tcPr>
          <w:p w14:paraId="0F99A0C0" w14:textId="77777777" w:rsidR="0037497C" w:rsidRDefault="0037497C" w:rsidP="00EB26FC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Position:</w:t>
            </w:r>
          </w:p>
        </w:tc>
        <w:tc>
          <w:tcPr>
            <w:tcW w:w="3815" w:type="dxa"/>
            <w:vMerge/>
            <w:tcBorders>
              <w:bottom w:val="single" w:sz="4" w:space="0" w:color="auto"/>
            </w:tcBorders>
            <w:vAlign w:val="bottom"/>
          </w:tcPr>
          <w:p w14:paraId="13B896AE" w14:textId="77777777" w:rsidR="0037497C" w:rsidRDefault="0037497C" w:rsidP="00EB26FC">
            <w:pPr>
              <w:jc w:val="right"/>
              <w:rPr>
                <w:lang w:val="en-GB"/>
              </w:rPr>
            </w:pPr>
          </w:p>
        </w:tc>
      </w:tr>
      <w:tr w:rsidR="00076789" w14:paraId="0FB9B0AA" w14:textId="77777777" w:rsidTr="00076789">
        <w:trPr>
          <w:trHeight w:val="85"/>
        </w:trPr>
        <w:tc>
          <w:tcPr>
            <w:tcW w:w="1276" w:type="dxa"/>
            <w:vAlign w:val="bottom"/>
          </w:tcPr>
          <w:p w14:paraId="69D09D21" w14:textId="77777777" w:rsidR="00076789" w:rsidRDefault="00076789" w:rsidP="00076789">
            <w:pPr>
              <w:spacing w:before="240"/>
              <w:jc w:val="right"/>
              <w:rPr>
                <w:lang w:val="en-GB"/>
              </w:rPr>
            </w:pPr>
            <w:r>
              <w:rPr>
                <w:lang w:val="en-GB"/>
              </w:rPr>
              <w:t>Signature: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28E2D8" w14:textId="77777777" w:rsidR="00076789" w:rsidRDefault="00076789" w:rsidP="00076789">
            <w:pPr>
              <w:spacing w:before="240"/>
              <w:jc w:val="right"/>
              <w:rPr>
                <w:lang w:val="en-GB"/>
              </w:rPr>
            </w:pPr>
          </w:p>
        </w:tc>
        <w:tc>
          <w:tcPr>
            <w:tcW w:w="1283" w:type="dxa"/>
            <w:vAlign w:val="bottom"/>
          </w:tcPr>
          <w:p w14:paraId="52932281" w14:textId="77777777" w:rsidR="00076789" w:rsidRDefault="00076789" w:rsidP="00076789">
            <w:pPr>
              <w:spacing w:before="240"/>
              <w:jc w:val="right"/>
              <w:rPr>
                <w:lang w:val="en-GB"/>
              </w:rPr>
            </w:pPr>
            <w:r>
              <w:rPr>
                <w:lang w:val="en-GB"/>
              </w:rPr>
              <w:t>Date:</w:t>
            </w:r>
          </w:p>
        </w:tc>
        <w:tc>
          <w:tcPr>
            <w:tcW w:w="38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9F84E1" w14:textId="77777777" w:rsidR="00076789" w:rsidRDefault="00076789" w:rsidP="00076789">
            <w:pPr>
              <w:spacing w:before="240"/>
              <w:jc w:val="right"/>
              <w:rPr>
                <w:lang w:val="en-GB"/>
              </w:rPr>
            </w:pPr>
          </w:p>
        </w:tc>
      </w:tr>
    </w:tbl>
    <w:p w14:paraId="61BB2639" w14:textId="77777777" w:rsidR="001C0822" w:rsidRDefault="001C0822" w:rsidP="00076789">
      <w:pPr>
        <w:spacing w:before="120" w:after="120"/>
        <w:rPr>
          <w:lang w:val="en-GB"/>
        </w:rPr>
      </w:pPr>
    </w:p>
    <w:p w14:paraId="63B648F3" w14:textId="77777777" w:rsidR="001C19C6" w:rsidRPr="00E60E2F" w:rsidRDefault="001C19C6" w:rsidP="001C19C6">
      <w:pPr>
        <w:pStyle w:val="BodyText"/>
        <w:ind w:left="1560" w:hanging="1560"/>
        <w:rPr>
          <w:rFonts w:ascii="Segoe UI" w:hAnsi="Segoe UI" w:cs="Segoe UI"/>
          <w:sz w:val="20"/>
          <w:szCs w:val="20"/>
        </w:rPr>
      </w:pPr>
      <w:r w:rsidRPr="00E60E2F">
        <w:rPr>
          <w:rFonts w:ascii="Segoe UI" w:hAnsi="Segoe UI" w:cs="Segoe UI"/>
          <w:b/>
          <w:sz w:val="20"/>
          <w:szCs w:val="20"/>
          <w:lang w:val="en-AU"/>
        </w:rPr>
        <w:t>Important Note:</w:t>
      </w:r>
      <w:r w:rsidRPr="00E60E2F">
        <w:rPr>
          <w:rFonts w:ascii="Segoe UI" w:hAnsi="Segoe UI" w:cs="Segoe UI"/>
          <w:sz w:val="20"/>
          <w:szCs w:val="20"/>
          <w:lang w:val="en-AU"/>
        </w:rPr>
        <w:tab/>
        <w:t>Failure to provide all the information required by this declaration will result in the declaration being returned with a request for further information, which will delay the certification process.</w:t>
      </w:r>
    </w:p>
    <w:p w14:paraId="63196FDC" w14:textId="77777777" w:rsidR="00076789" w:rsidRPr="00076789" w:rsidRDefault="00076789" w:rsidP="001C19C6">
      <w:pPr>
        <w:pStyle w:val="BodyText"/>
      </w:pPr>
    </w:p>
    <w:sectPr w:rsidR="00076789" w:rsidRPr="00076789" w:rsidSect="00AD6BBF">
      <w:footerReference w:type="default" r:id="rId10"/>
      <w:headerReference w:type="first" r:id="rId11"/>
      <w:footerReference w:type="first" r:id="rId12"/>
      <w:pgSz w:w="11906" w:h="16838" w:code="9"/>
      <w:pgMar w:top="-443" w:right="851" w:bottom="1418" w:left="851" w:header="709" w:footer="709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8261B" w14:textId="77777777" w:rsidR="009B5FF1" w:rsidRDefault="009B5FF1" w:rsidP="0031060B">
      <w:pPr>
        <w:spacing w:after="0"/>
      </w:pPr>
      <w:r>
        <w:separator/>
      </w:r>
    </w:p>
  </w:endnote>
  <w:endnote w:type="continuationSeparator" w:id="0">
    <w:p w14:paraId="59731405" w14:textId="77777777" w:rsidR="009B5FF1" w:rsidRDefault="009B5FF1" w:rsidP="003106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1DF19" w14:textId="6B2479F9" w:rsidR="00310518" w:rsidRDefault="001623A1">
    <w:pPr>
      <w:pStyle w:val="Footer"/>
    </w:pPr>
    <w:r w:rsidRPr="001623A1">
      <w:rPr>
        <w:noProof/>
      </w:rPr>
      <w:drawing>
        <wp:anchor distT="0" distB="0" distL="114300" distR="114300" simplePos="0" relativeHeight="251667456" behindDoc="0" locked="0" layoutInCell="1" allowOverlap="1" wp14:anchorId="71682ECE" wp14:editId="485E8D5C">
          <wp:simplePos x="0" y="0"/>
          <wp:positionH relativeFrom="column">
            <wp:posOffset>4526915</wp:posOffset>
          </wp:positionH>
          <wp:positionV relativeFrom="paragraph">
            <wp:posOffset>-128905</wp:posOffset>
          </wp:positionV>
          <wp:extent cx="1810385" cy="6534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05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ED5634" wp14:editId="7E110CB0">
              <wp:simplePos x="0" y="0"/>
              <wp:positionH relativeFrom="column">
                <wp:posOffset>-528510</wp:posOffset>
              </wp:positionH>
              <wp:positionV relativeFrom="paragraph">
                <wp:posOffset>-335239</wp:posOffset>
              </wp:positionV>
              <wp:extent cx="7540831" cy="926012"/>
              <wp:effectExtent l="0" t="0" r="3175" b="762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0831" cy="9260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95AF16" w14:textId="37810187" w:rsidR="00310518" w:rsidRDefault="001623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A7F752" wp14:editId="11685F82">
                                <wp:extent cx="7531100" cy="919480"/>
                                <wp:effectExtent l="0" t="0" r="0" b="0"/>
                                <wp:docPr id="193" name="Picture 19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3" name="Picture 193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31100" cy="919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D5634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41.6pt;margin-top:-26.4pt;width:593.75pt;height:72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" filled="f" stroked="f" strokeweight=".5pt">
              <v:textbox inset="0,0,0,0">
                <w:txbxContent>
                  <w:p w14:paraId="7F95AF16" w14:textId="37810187" w:rsidR="00310518" w:rsidRDefault="001623A1">
                    <w:r>
                      <w:rPr>
                        <w:noProof/>
                      </w:rPr>
                      <w:drawing>
                        <wp:inline distT="0" distB="0" distL="0" distR="0" wp14:anchorId="69A7F752" wp14:editId="11685F82">
                          <wp:extent cx="7531100" cy="919480"/>
                          <wp:effectExtent l="0" t="0" r="0" b="0"/>
                          <wp:docPr id="193" name="Picture 19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3" name="Picture 193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31100" cy="919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B59E6" w14:textId="77777777" w:rsidR="00E4195E" w:rsidRDefault="00C9154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309B1D" wp14:editId="47BB82CC">
              <wp:simplePos x="0" y="0"/>
              <wp:positionH relativeFrom="column">
                <wp:posOffset>-516634</wp:posOffset>
              </wp:positionH>
              <wp:positionV relativeFrom="paragraph">
                <wp:posOffset>-287737</wp:posOffset>
              </wp:positionV>
              <wp:extent cx="7560000" cy="890022"/>
              <wp:effectExtent l="0" t="0" r="3175" b="571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8900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C9EDB3" w14:textId="77777777" w:rsidR="00C91540" w:rsidRDefault="00C91540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2F8029AC" wp14:editId="62CB86D2">
                                <wp:extent cx="7524000" cy="946287"/>
                                <wp:effectExtent l="0" t="0" r="1270" b="6350"/>
                                <wp:docPr id="38" name="Picture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Footer Page 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24000" cy="9462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D4A30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-40.7pt;margin-top:-22.65pt;width:595.3pt;height: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" filled="f" stroked="f" strokeweight=".5pt">
              <v:textbox inset="0,0,0,0">
                <w:txbxContent>
                  <w:p w:rsidR="00C91540" w:rsidRDefault="00C91540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1F3AF8DA" wp14:editId="34698FB3">
                          <wp:extent cx="7524000" cy="946287"/>
                          <wp:effectExtent l="0" t="0" r="1270" b="6350"/>
                          <wp:docPr id="38" name="Picture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Footer Page 1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24000" cy="9462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5461A" w14:textId="77777777" w:rsidR="009B5FF1" w:rsidRDefault="009B5FF1" w:rsidP="0031060B">
      <w:pPr>
        <w:spacing w:after="0"/>
      </w:pPr>
      <w:r>
        <w:separator/>
      </w:r>
    </w:p>
  </w:footnote>
  <w:footnote w:type="continuationSeparator" w:id="0">
    <w:p w14:paraId="4BC57253" w14:textId="77777777" w:rsidR="009B5FF1" w:rsidRDefault="009B5FF1" w:rsidP="003106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E2F8C" w14:textId="77777777" w:rsidR="00491919" w:rsidRDefault="006112B6">
    <w:pPr>
      <w:pStyle w:val="Header"/>
    </w:pP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20A941" wp14:editId="530A236A">
              <wp:simplePos x="0" y="0"/>
              <wp:positionH relativeFrom="column">
                <wp:posOffset>-530860</wp:posOffset>
              </wp:positionH>
              <wp:positionV relativeFrom="paragraph">
                <wp:posOffset>-452755</wp:posOffset>
              </wp:positionV>
              <wp:extent cx="7504430" cy="1044575"/>
              <wp:effectExtent l="0" t="0" r="0" b="317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4430" cy="1044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B3B655" w14:textId="77777777" w:rsidR="006112B6" w:rsidRPr="00310518" w:rsidRDefault="009B5FF1" w:rsidP="006112B6">
                          <w:pPr>
                            <w:pStyle w:val="ProjectUpdate"/>
                          </w:pPr>
                          <w:r>
                            <w:t xml:space="preserve">WA Performance Based Standards (PBS) Scheme – Vehicle Certification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360000" rIns="360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2373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-41.8pt;margin-top:-35.65pt;width:590.9pt;height:8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" filled="f" stroked="f" strokeweight=".5pt">
              <v:textbox inset="15mm,10mm,100mm,0">
                <w:txbxContent>
                  <w:p w:rsidR="006112B6" w:rsidRPr="00310518" w:rsidRDefault="009B5FF1" w:rsidP="006112B6">
                    <w:pPr>
                      <w:pStyle w:val="ProjectUpdate"/>
                    </w:pPr>
                    <w:r>
                      <w:t xml:space="preserve">WA Performance Based Standards (PBS) Scheme – Vehicle Certification </w:t>
                    </w:r>
                  </w:p>
                </w:txbxContent>
              </v:textbox>
            </v:shape>
          </w:pict>
        </mc:Fallback>
      </mc:AlternateContent>
    </w: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6FD7CA3" wp14:editId="05A35EF9">
              <wp:simplePos x="0" y="0"/>
              <wp:positionH relativeFrom="page">
                <wp:posOffset>0</wp:posOffset>
              </wp:positionH>
              <wp:positionV relativeFrom="paragraph">
                <wp:posOffset>817245</wp:posOffset>
              </wp:positionV>
              <wp:extent cx="7534910" cy="127635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4910" cy="1276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CC321B" w14:textId="77777777" w:rsidR="006112B6" w:rsidRDefault="009B5FF1" w:rsidP="009B5FF1">
                          <w:pPr>
                            <w:pStyle w:val="TitleHeading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Manufacturer’s Declaration</w:t>
                          </w:r>
                        </w:p>
                        <w:p w14:paraId="5FAAEDA1" w14:textId="77777777" w:rsidR="009B5FF1" w:rsidRPr="00302811" w:rsidRDefault="009B5FF1" w:rsidP="009B5FF1">
                          <w:pPr>
                            <w:pStyle w:val="TitleHeading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Towing Vehicle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CC55E3" id="Text Box 12" o:spid="_x0000_s1028" type="#_x0000_t202" style="position:absolute;margin-left:0;margin-top:64.35pt;width:593.3pt;height:100.5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" filled="f" stroked="f" strokeweight=".5pt">
              <v:textbox inset="15mm,0,15mm,0">
                <w:txbxContent>
                  <w:p w:rsidR="006112B6" w:rsidRDefault="009B5FF1" w:rsidP="009B5FF1">
                    <w:pPr>
                      <w:pStyle w:val="TitleHeading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Manufacturer’s Declaration</w:t>
                    </w:r>
                  </w:p>
                  <w:p w:rsidR="009B5FF1" w:rsidRPr="00302811" w:rsidRDefault="009B5FF1" w:rsidP="009B5FF1">
                    <w:pPr>
                      <w:pStyle w:val="TitleHeading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Towing Vehicle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9191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77F1D31" wp14:editId="128FDD7C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539990" cy="2660015"/>
              <wp:effectExtent l="0" t="0" r="3810" b="6985"/>
              <wp:wrapTight wrapText="bothSides">
                <wp:wrapPolygon edited="0">
                  <wp:start x="0" y="0"/>
                  <wp:lineTo x="0" y="21502"/>
                  <wp:lineTo x="21556" y="21502"/>
                  <wp:lineTo x="21556" y="0"/>
                  <wp:lineTo x="0" y="0"/>
                </wp:wrapPolygon>
              </wp:wrapTight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9990" cy="2660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AB99DA" w14:textId="77777777" w:rsidR="00491919" w:rsidRDefault="00204B4A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2B0B52C9" wp14:editId="6C73BF56">
                                <wp:extent cx="7533639" cy="2556706"/>
                                <wp:effectExtent l="0" t="0" r="0" b="8255"/>
                                <wp:docPr id="37" name="Pictur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urple Fed Funded Header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33639" cy="25567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C56CF01" id="Text Box 1" o:spid="_x0000_s1029" type="#_x0000_t202" style="position:absolute;margin-left:542.5pt;margin-top:-35.45pt;width:593.7pt;height:209.45pt;z-index:-25165772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" filled="f" stroked="f" strokeweight=".5pt">
              <v:textbox inset="0,0,0,0">
                <w:txbxContent>
                  <w:p w:rsidR="00491919" w:rsidRDefault="00204B4A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6BD103A6" wp14:editId="506997F5">
                          <wp:extent cx="7533639" cy="2556706"/>
                          <wp:effectExtent l="0" t="0" r="0" b="8255"/>
                          <wp:docPr id="37" name="Pictur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urple Fed Funded Header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33639" cy="25567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F1770"/>
    <w:multiLevelType w:val="multilevel"/>
    <w:tmpl w:val="8CDC3C9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C3B13B2"/>
    <w:multiLevelType w:val="hybridMultilevel"/>
    <w:tmpl w:val="ABDC8D7C"/>
    <w:lvl w:ilvl="0" w:tplc="265E2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F5E2B"/>
    <w:multiLevelType w:val="hybridMultilevel"/>
    <w:tmpl w:val="104EF628"/>
    <w:lvl w:ilvl="0" w:tplc="EE9C85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A1D66"/>
    <w:multiLevelType w:val="hybridMultilevel"/>
    <w:tmpl w:val="2DAEEB70"/>
    <w:lvl w:ilvl="0" w:tplc="CD82765A">
      <w:start w:val="1"/>
      <w:numFmt w:val="lowerLetter"/>
      <w:pStyle w:val="abcindent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36AF8"/>
    <w:multiLevelType w:val="hybridMultilevel"/>
    <w:tmpl w:val="0372883C"/>
    <w:lvl w:ilvl="0" w:tplc="265E2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FF1"/>
    <w:rsid w:val="00020DC9"/>
    <w:rsid w:val="00042C49"/>
    <w:rsid w:val="00054991"/>
    <w:rsid w:val="00076789"/>
    <w:rsid w:val="00076DA4"/>
    <w:rsid w:val="000C7489"/>
    <w:rsid w:val="001623A1"/>
    <w:rsid w:val="001877D4"/>
    <w:rsid w:val="001C0822"/>
    <w:rsid w:val="001C19C6"/>
    <w:rsid w:val="00204B4A"/>
    <w:rsid w:val="00232BD1"/>
    <w:rsid w:val="0024190E"/>
    <w:rsid w:val="002D6BBE"/>
    <w:rsid w:val="00302811"/>
    <w:rsid w:val="00310518"/>
    <w:rsid w:val="0031060B"/>
    <w:rsid w:val="0037497C"/>
    <w:rsid w:val="003F29AB"/>
    <w:rsid w:val="0041378C"/>
    <w:rsid w:val="004334A6"/>
    <w:rsid w:val="00474244"/>
    <w:rsid w:val="0048711C"/>
    <w:rsid w:val="00491919"/>
    <w:rsid w:val="004974E1"/>
    <w:rsid w:val="004B70FA"/>
    <w:rsid w:val="004C3F22"/>
    <w:rsid w:val="00501136"/>
    <w:rsid w:val="00541292"/>
    <w:rsid w:val="005512D3"/>
    <w:rsid w:val="0056007E"/>
    <w:rsid w:val="0058417B"/>
    <w:rsid w:val="005B15CC"/>
    <w:rsid w:val="005C1AAD"/>
    <w:rsid w:val="005E04E8"/>
    <w:rsid w:val="005F183D"/>
    <w:rsid w:val="006112B6"/>
    <w:rsid w:val="00614D62"/>
    <w:rsid w:val="00633B5F"/>
    <w:rsid w:val="00646E0D"/>
    <w:rsid w:val="00651531"/>
    <w:rsid w:val="006B1C5C"/>
    <w:rsid w:val="006E65CE"/>
    <w:rsid w:val="00707EFA"/>
    <w:rsid w:val="00734B1D"/>
    <w:rsid w:val="00743C91"/>
    <w:rsid w:val="00773E5F"/>
    <w:rsid w:val="00830754"/>
    <w:rsid w:val="00850D5C"/>
    <w:rsid w:val="008D765C"/>
    <w:rsid w:val="008F2E39"/>
    <w:rsid w:val="0090766F"/>
    <w:rsid w:val="009169E5"/>
    <w:rsid w:val="00941B6B"/>
    <w:rsid w:val="00964F47"/>
    <w:rsid w:val="009B31DB"/>
    <w:rsid w:val="009B593D"/>
    <w:rsid w:val="009B5FF1"/>
    <w:rsid w:val="00A22D27"/>
    <w:rsid w:val="00A53CD6"/>
    <w:rsid w:val="00A752F9"/>
    <w:rsid w:val="00A84520"/>
    <w:rsid w:val="00A9145B"/>
    <w:rsid w:val="00AA6D28"/>
    <w:rsid w:val="00AD4210"/>
    <w:rsid w:val="00AD6BBF"/>
    <w:rsid w:val="00AE6FA8"/>
    <w:rsid w:val="00B172D5"/>
    <w:rsid w:val="00B54D0E"/>
    <w:rsid w:val="00B83609"/>
    <w:rsid w:val="00B949AF"/>
    <w:rsid w:val="00BA20EC"/>
    <w:rsid w:val="00BB0F62"/>
    <w:rsid w:val="00BD38B7"/>
    <w:rsid w:val="00BF240D"/>
    <w:rsid w:val="00BF4F05"/>
    <w:rsid w:val="00BF6441"/>
    <w:rsid w:val="00C35BD3"/>
    <w:rsid w:val="00C91540"/>
    <w:rsid w:val="00CA2437"/>
    <w:rsid w:val="00CC3C12"/>
    <w:rsid w:val="00CD0471"/>
    <w:rsid w:val="00D169FB"/>
    <w:rsid w:val="00D67B55"/>
    <w:rsid w:val="00D77D41"/>
    <w:rsid w:val="00E4195E"/>
    <w:rsid w:val="00E50E79"/>
    <w:rsid w:val="00E60E2F"/>
    <w:rsid w:val="00E83321"/>
    <w:rsid w:val="00E87FEC"/>
    <w:rsid w:val="00EB26FC"/>
    <w:rsid w:val="00EE2A31"/>
    <w:rsid w:val="00EF3602"/>
    <w:rsid w:val="00F55CFC"/>
    <w:rsid w:val="00F6450D"/>
    <w:rsid w:val="00FA7033"/>
    <w:rsid w:val="00FE6138"/>
    <w:rsid w:val="00F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E7BC7DB"/>
  <w15:chartTrackingRefBased/>
  <w15:docId w15:val="{DF1D051C-2F67-44BA-A014-50D196F8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65C"/>
    <w:pPr>
      <w:spacing w:line="240" w:lineRule="auto"/>
    </w:pPr>
    <w:rPr>
      <w:rFonts w:ascii="Segoe UI" w:hAnsi="Segoe UI"/>
      <w:sz w:val="20"/>
    </w:rPr>
  </w:style>
  <w:style w:type="paragraph" w:styleId="Heading1">
    <w:name w:val="heading 1"/>
    <w:aliases w:val="Sub Heading 1"/>
    <w:basedOn w:val="Normal"/>
    <w:next w:val="Normal"/>
    <w:link w:val="Heading1Char"/>
    <w:qFormat/>
    <w:rsid w:val="00A9145B"/>
    <w:pPr>
      <w:keepNext/>
      <w:keepLines/>
      <w:spacing w:after="60"/>
      <w:outlineLvl w:val="0"/>
    </w:pPr>
    <w:rPr>
      <w:rFonts w:eastAsiaTheme="majorEastAsia" w:cstheme="majorBidi"/>
      <w:b/>
      <w:color w:val="00807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1C0822"/>
    <w:pPr>
      <w:suppressAutoHyphens/>
      <w:autoSpaceDE w:val="0"/>
      <w:autoSpaceDN w:val="0"/>
      <w:adjustRightInd w:val="0"/>
      <w:spacing w:after="120"/>
      <w:ind w:left="576" w:hanging="576"/>
      <w:textAlignment w:val="center"/>
      <w:outlineLvl w:val="1"/>
    </w:pPr>
    <w:rPr>
      <w:rFonts w:ascii="Helvetica" w:eastAsia="Arial" w:hAnsi="Helvetica" w:cs="Helvetica-Bold"/>
      <w:b/>
      <w:bCs/>
      <w:color w:val="317F67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1C0822"/>
    <w:pPr>
      <w:keepNext/>
      <w:keepLines/>
      <w:spacing w:after="0"/>
      <w:ind w:left="720" w:hanging="720"/>
      <w:outlineLvl w:val="2"/>
    </w:pPr>
    <w:rPr>
      <w:rFonts w:asciiTheme="minorHAnsi" w:eastAsia="Times New Roman" w:hAnsiTheme="minorHAnsi" w:cs="Times New Roman"/>
      <w:bCs/>
      <w:sz w:val="22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qFormat/>
    <w:rsid w:val="001C0822"/>
    <w:pPr>
      <w:keepNext/>
      <w:spacing w:before="240" w:after="60"/>
      <w:ind w:left="864" w:hanging="864"/>
      <w:outlineLvl w:val="3"/>
    </w:pPr>
    <w:rPr>
      <w:rFonts w:ascii="Arial" w:eastAsia="Times New Roman" w:hAnsi="Arial" w:cs="Arial"/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1C0822"/>
    <w:pPr>
      <w:spacing w:before="240" w:after="60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C0822"/>
    <w:pPr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1C0822"/>
    <w:pPr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C0822"/>
    <w:pPr>
      <w:spacing w:before="240" w:after="60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C0822"/>
    <w:pPr>
      <w:spacing w:before="240" w:after="60"/>
      <w:ind w:left="1584" w:hanging="1584"/>
      <w:outlineLvl w:val="8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Heading 1 Char"/>
    <w:basedOn w:val="DefaultParagraphFont"/>
    <w:link w:val="Heading1"/>
    <w:rsid w:val="00A9145B"/>
    <w:rPr>
      <w:rFonts w:ascii="Segoe UI" w:eastAsiaTheme="majorEastAsia" w:hAnsi="Segoe UI" w:cstheme="majorBidi"/>
      <w:b/>
      <w:color w:val="00807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106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060B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3106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060B"/>
    <w:rPr>
      <w:rFonts w:ascii="Segoe UI" w:hAnsi="Segoe UI"/>
      <w:sz w:val="20"/>
    </w:rPr>
  </w:style>
  <w:style w:type="paragraph" w:customStyle="1" w:styleId="Bullets">
    <w:name w:val="Bullets"/>
    <w:basedOn w:val="Normal"/>
    <w:next w:val="Normal"/>
    <w:link w:val="BulletsChar"/>
    <w:qFormat/>
    <w:rsid w:val="006B1C5C"/>
    <w:pPr>
      <w:numPr>
        <w:numId w:val="1"/>
      </w:numPr>
      <w:spacing w:line="259" w:lineRule="auto"/>
      <w:ind w:left="360"/>
    </w:pPr>
  </w:style>
  <w:style w:type="paragraph" w:customStyle="1" w:styleId="SubHeading2">
    <w:name w:val="Sub Heading 2"/>
    <w:basedOn w:val="Heading1"/>
    <w:link w:val="SubHeading2Char"/>
    <w:qFormat/>
    <w:rsid w:val="00A9145B"/>
    <w:rPr>
      <w:sz w:val="20"/>
    </w:rPr>
  </w:style>
  <w:style w:type="character" w:customStyle="1" w:styleId="BulletsChar">
    <w:name w:val="Bullets Char"/>
    <w:basedOn w:val="DefaultParagraphFont"/>
    <w:link w:val="Bullets"/>
    <w:rsid w:val="006B1C5C"/>
    <w:rPr>
      <w:rFonts w:ascii="Segoe UI" w:hAnsi="Segoe UI"/>
      <w:sz w:val="20"/>
    </w:rPr>
  </w:style>
  <w:style w:type="paragraph" w:customStyle="1" w:styleId="PullQuote">
    <w:name w:val="Pull Quote"/>
    <w:basedOn w:val="Heading1"/>
    <w:link w:val="PullQuoteChar"/>
    <w:qFormat/>
    <w:rsid w:val="00A9145B"/>
    <w:pPr>
      <w:spacing w:before="480" w:after="480"/>
    </w:pPr>
    <w:rPr>
      <w:rFonts w:ascii="Segoe UI Semibold" w:hAnsi="Segoe UI Semibold"/>
      <w:b w:val="0"/>
    </w:rPr>
  </w:style>
  <w:style w:type="character" w:customStyle="1" w:styleId="SubHeading2Char">
    <w:name w:val="Sub Heading 2 Char"/>
    <w:basedOn w:val="Heading1Char"/>
    <w:link w:val="SubHeading2"/>
    <w:rsid w:val="00A9145B"/>
    <w:rPr>
      <w:rFonts w:ascii="Segoe UI" w:eastAsiaTheme="majorEastAsia" w:hAnsi="Segoe UI" w:cstheme="majorBidi"/>
      <w:b/>
      <w:color w:val="008072"/>
      <w:sz w:val="20"/>
      <w:szCs w:val="32"/>
    </w:rPr>
  </w:style>
  <w:style w:type="paragraph" w:customStyle="1" w:styleId="TitleHeading">
    <w:name w:val="Title Heading"/>
    <w:basedOn w:val="Heading1"/>
    <w:link w:val="TitleHeadingChar"/>
    <w:qFormat/>
    <w:rsid w:val="00A9145B"/>
    <w:pPr>
      <w:framePr w:w="10206" w:wrap="around" w:vAnchor="text" w:hAnchor="text" w:y="1"/>
      <w:spacing w:after="240"/>
    </w:pPr>
    <w:rPr>
      <w:sz w:val="48"/>
    </w:rPr>
  </w:style>
  <w:style w:type="character" w:customStyle="1" w:styleId="PullQuoteChar">
    <w:name w:val="Pull Quote Char"/>
    <w:basedOn w:val="Heading1Char"/>
    <w:link w:val="PullQuote"/>
    <w:rsid w:val="00A9145B"/>
    <w:rPr>
      <w:rFonts w:ascii="Segoe UI Semibold" w:eastAsiaTheme="majorEastAsia" w:hAnsi="Segoe UI Semibold" w:cstheme="majorBidi"/>
      <w:b w:val="0"/>
      <w:color w:val="008072"/>
      <w:sz w:val="24"/>
      <w:szCs w:val="32"/>
    </w:rPr>
  </w:style>
  <w:style w:type="paragraph" w:customStyle="1" w:styleId="abcindent">
    <w:name w:val="abc indent"/>
    <w:basedOn w:val="Bullets"/>
    <w:link w:val="abcindentChar"/>
    <w:qFormat/>
    <w:rsid w:val="00CA2437"/>
    <w:pPr>
      <w:numPr>
        <w:numId w:val="2"/>
      </w:numPr>
      <w:ind w:left="360"/>
    </w:pPr>
  </w:style>
  <w:style w:type="character" w:customStyle="1" w:styleId="TitleHeadingChar">
    <w:name w:val="Title Heading Char"/>
    <w:basedOn w:val="Heading1Char"/>
    <w:link w:val="TitleHeading"/>
    <w:rsid w:val="00A9145B"/>
    <w:rPr>
      <w:rFonts w:ascii="Segoe UI" w:eastAsiaTheme="majorEastAsia" w:hAnsi="Segoe UI" w:cstheme="majorBidi"/>
      <w:b/>
      <w:color w:val="008072"/>
      <w:sz w:val="48"/>
      <w:szCs w:val="32"/>
    </w:rPr>
  </w:style>
  <w:style w:type="paragraph" w:customStyle="1" w:styleId="MajorTitleHeading">
    <w:name w:val="Major Title Heading"/>
    <w:basedOn w:val="TitleHeading"/>
    <w:link w:val="MajorTitleHeadingChar"/>
    <w:rsid w:val="00310518"/>
    <w:pPr>
      <w:framePr w:wrap="around"/>
    </w:pPr>
    <w:rPr>
      <w:color w:val="FFFFFF" w:themeColor="background1"/>
    </w:rPr>
  </w:style>
  <w:style w:type="character" w:customStyle="1" w:styleId="abcindentChar">
    <w:name w:val="abc indent Char"/>
    <w:basedOn w:val="BulletsChar"/>
    <w:link w:val="abcindent"/>
    <w:rsid w:val="00CA2437"/>
    <w:rPr>
      <w:rFonts w:ascii="Segoe UI" w:hAnsi="Segoe UI"/>
      <w:sz w:val="20"/>
    </w:rPr>
  </w:style>
  <w:style w:type="paragraph" w:customStyle="1" w:styleId="ProjectUpdate">
    <w:name w:val="Project Update"/>
    <w:basedOn w:val="Normal"/>
    <w:link w:val="ProjectUpdateChar"/>
    <w:qFormat/>
    <w:rsid w:val="00BB0F62"/>
    <w:rPr>
      <w:b/>
      <w:color w:val="FFFFFF" w:themeColor="background1"/>
      <w:sz w:val="24"/>
    </w:rPr>
  </w:style>
  <w:style w:type="character" w:customStyle="1" w:styleId="MajorTitleHeadingChar">
    <w:name w:val="Major Title Heading Char"/>
    <w:basedOn w:val="TitleHeadingChar"/>
    <w:link w:val="MajorTitleHeading"/>
    <w:rsid w:val="00310518"/>
    <w:rPr>
      <w:rFonts w:ascii="Segoe UI" w:eastAsiaTheme="majorEastAsia" w:hAnsi="Segoe UI" w:cstheme="majorBidi"/>
      <w:b/>
      <w:color w:val="FFFFFF" w:themeColor="background1"/>
      <w:sz w:val="48"/>
      <w:szCs w:val="32"/>
    </w:rPr>
  </w:style>
  <w:style w:type="paragraph" w:customStyle="1" w:styleId="TableHeading">
    <w:name w:val="Table Heading"/>
    <w:basedOn w:val="TitleHeading"/>
    <w:link w:val="TableHeadingChar"/>
    <w:qFormat/>
    <w:rsid w:val="00474244"/>
    <w:pPr>
      <w:framePr w:wrap="around"/>
    </w:pPr>
    <w:rPr>
      <w:sz w:val="24"/>
    </w:rPr>
  </w:style>
  <w:style w:type="character" w:customStyle="1" w:styleId="ProjectUpdateChar">
    <w:name w:val="Project Update Char"/>
    <w:basedOn w:val="DefaultParagraphFont"/>
    <w:link w:val="ProjectUpdate"/>
    <w:rsid w:val="00BB0F62"/>
    <w:rPr>
      <w:rFonts w:ascii="Segoe UI" w:hAnsi="Segoe UI"/>
      <w:b/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47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basedOn w:val="TitleHeadingChar"/>
    <w:link w:val="TableHeading"/>
    <w:rsid w:val="00474244"/>
    <w:rPr>
      <w:rFonts w:ascii="Segoe UI" w:eastAsiaTheme="majorEastAsia" w:hAnsi="Segoe UI" w:cstheme="majorBidi"/>
      <w:b/>
      <w:color w:val="00876C"/>
      <w:sz w:val="24"/>
      <w:szCs w:val="32"/>
    </w:rPr>
  </w:style>
  <w:style w:type="table" w:styleId="ListTable4">
    <w:name w:val="List Table 4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6">
    <w:name w:val="List Table 4 Accent 6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accent6" w:themeTint="99"/>
        <w:left w:val="single" w:sz="4" w:space="0" w:color="9A9B9D" w:themeColor="accent6" w:themeTint="99"/>
        <w:bottom w:val="single" w:sz="4" w:space="0" w:color="9A9B9D" w:themeColor="accent6" w:themeTint="99"/>
        <w:right w:val="single" w:sz="4" w:space="0" w:color="9A9B9D" w:themeColor="accent6" w:themeTint="99"/>
        <w:insideH w:val="single" w:sz="4" w:space="0" w:color="9A9B9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95B" w:themeColor="accent6"/>
          <w:left w:val="single" w:sz="4" w:space="0" w:color="58595B" w:themeColor="accent6"/>
          <w:bottom w:val="single" w:sz="4" w:space="0" w:color="58595B" w:themeColor="accent6"/>
          <w:right w:val="single" w:sz="4" w:space="0" w:color="58595B" w:themeColor="accent6"/>
          <w:insideH w:val="nil"/>
        </w:tcBorders>
        <w:shd w:val="clear" w:color="auto" w:fill="58595B" w:themeFill="accent6"/>
      </w:tcPr>
    </w:tblStylePr>
    <w:tblStylePr w:type="lastRow">
      <w:rPr>
        <w:b/>
        <w:bCs/>
      </w:rPr>
      <w:tblPr/>
      <w:tcPr>
        <w:tcBorders>
          <w:top w:val="double" w:sz="4" w:space="0" w:color="9A9B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6" w:themeFillTint="33"/>
      </w:tcPr>
    </w:tblStylePr>
    <w:tblStylePr w:type="band1Horz">
      <w:tblPr/>
      <w:tcPr>
        <w:shd w:val="clear" w:color="auto" w:fill="DDDDDE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FE6138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accent6" w:themeTint="99"/>
        <w:bottom w:val="single" w:sz="4" w:space="0" w:color="9A9B9D" w:themeColor="accent6" w:themeTint="99"/>
        <w:insideH w:val="single" w:sz="4" w:space="0" w:color="9A9B9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6" w:themeFillTint="33"/>
      </w:tcPr>
    </w:tblStylePr>
    <w:tblStylePr w:type="band1Horz">
      <w:tblPr/>
      <w:tcPr>
        <w:shd w:val="clear" w:color="auto" w:fill="DDDDDE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1C0822"/>
    <w:rPr>
      <w:rFonts w:eastAsia="Arial" w:cs="Helvetica-Bold"/>
      <w:b/>
      <w:bCs/>
      <w:color w:val="317F67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1C0822"/>
    <w:rPr>
      <w:rFonts w:asciiTheme="minorHAnsi" w:eastAsia="Times New Roman" w:hAnsiTheme="minorHAnsi" w:cs="Times New Roman"/>
      <w:bCs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1C0822"/>
    <w:rPr>
      <w:rFonts w:ascii="Arial" w:eastAsia="Times New Roman" w:hAnsi="Arial" w:cs="Arial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1C0822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C082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C082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C082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C0822"/>
    <w:rPr>
      <w:rFonts w:ascii="Arial" w:eastAsia="Times New Roman" w:hAnsi="Arial" w:cs="Arial"/>
    </w:rPr>
  </w:style>
  <w:style w:type="paragraph" w:styleId="BodyText">
    <w:name w:val="Body Text"/>
    <w:aliases w:val="Body Text1,Body Text Char Char,Body Text Char Char Char Char Char Char Char Char Char Char Char Char,Body Text Char Char Char Char"/>
    <w:basedOn w:val="Normal"/>
    <w:link w:val="BodyTextChar"/>
    <w:qFormat/>
    <w:rsid w:val="001C0822"/>
    <w:pPr>
      <w:spacing w:after="0"/>
    </w:pPr>
    <w:rPr>
      <w:rFonts w:asciiTheme="minorHAnsi" w:eastAsia="Arial" w:hAnsiTheme="minorHAnsi" w:cs="Times New Roman"/>
      <w:sz w:val="22"/>
      <w:szCs w:val="24"/>
      <w:lang w:val="en-GB"/>
    </w:rPr>
  </w:style>
  <w:style w:type="character" w:customStyle="1" w:styleId="BodyTextChar">
    <w:name w:val="Body Text Char"/>
    <w:aliases w:val="Body Text1 Char,Body Text Char Char Char,Body Text Char Char Char Char Char Char Char Char Char Char Char Char Char,Body Text Char Char Char Char Char"/>
    <w:basedOn w:val="DefaultParagraphFont"/>
    <w:link w:val="BodyText"/>
    <w:rsid w:val="001C0822"/>
    <w:rPr>
      <w:rFonts w:asciiTheme="minorHAnsi" w:eastAsia="Arial" w:hAnsiTheme="minorHAnsi" w:cs="Times New Roman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1C0822"/>
    <w:rPr>
      <w:color w:val="58595B" w:themeColor="hyperlink"/>
      <w:u w:val="single"/>
    </w:rPr>
  </w:style>
  <w:style w:type="paragraph" w:styleId="NoSpacing">
    <w:name w:val="No Spacing"/>
    <w:uiPriority w:val="1"/>
    <w:qFormat/>
    <w:rsid w:val="001C082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1C0822"/>
    <w:pPr>
      <w:spacing w:after="0"/>
      <w:ind w:left="720"/>
      <w:contextualSpacing/>
    </w:pPr>
    <w:rPr>
      <w:rFonts w:ascii="Helvetica" w:eastAsia="Arial" w:hAnsi="Helvetica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csrv01\windist\Templates-Office\Factsheets%20Newsletters\Main%20Roads%20logo%20(2%20column)%20-%20No%20photo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8072"/>
      </a:dk2>
      <a:lt2>
        <a:srgbClr val="FFFFFF"/>
      </a:lt2>
      <a:accent1>
        <a:srgbClr val="054E66"/>
      </a:accent1>
      <a:accent2>
        <a:srgbClr val="08779A"/>
      </a:accent2>
      <a:accent3>
        <a:srgbClr val="0BB3E7"/>
      </a:accent3>
      <a:accent4>
        <a:srgbClr val="00C0A9"/>
      </a:accent4>
      <a:accent5>
        <a:srgbClr val="008072"/>
      </a:accent5>
      <a:accent6>
        <a:srgbClr val="58595B"/>
      </a:accent6>
      <a:hlink>
        <a:srgbClr val="58595B"/>
      </a:hlink>
      <a:folHlink>
        <a:srgbClr val="DCDDD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F2BC579797A49AEEE6BC7EBECB6A0" ma:contentTypeVersion="11" ma:contentTypeDescription="Create a new document." ma:contentTypeScope="" ma:versionID="ec6a297a9ed860ecc26fcb49e9cac9ff">
  <xsd:schema xmlns:xsd="http://www.w3.org/2001/XMLSchema" xmlns:xs="http://www.w3.org/2001/XMLSchema" xmlns:p="http://schemas.microsoft.com/office/2006/metadata/properties" xmlns:ns3="51cb2afe-6645-4524-857a-95d2477541bf" xmlns:ns4="621ef25e-af53-41c2-b8d0-81948e9c8edc" targetNamespace="http://schemas.microsoft.com/office/2006/metadata/properties" ma:root="true" ma:fieldsID="7dd299f322f04f497786986abed54e00" ns3:_="" ns4:_="">
    <xsd:import namespace="51cb2afe-6645-4524-857a-95d2477541bf"/>
    <xsd:import namespace="621ef25e-af53-41c2-b8d0-81948e9c8e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b2afe-6645-4524-857a-95d247754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ef25e-af53-41c2-b8d0-81948e9c8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893F3-9212-412E-8B27-56C50EF5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b2afe-6645-4524-857a-95d2477541bf"/>
    <ds:schemaRef ds:uri="621ef25e-af53-41c2-b8d0-81948e9c8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267984-57E4-48BD-A925-177F7C73FF7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21ef25e-af53-41c2-b8d0-81948e9c8edc"/>
    <ds:schemaRef ds:uri="51cb2afe-6645-4524-857a-95d2477541b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7E682E-95C6-42EB-BAFA-5112EE2E7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Main Roads logo (2 column) - No photo</Template>
  <TotalTime>57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 Rich (MHVRNA)</dc:creator>
  <cp:keywords/>
  <dc:description/>
  <cp:lastModifiedBy>WAKELING Simon (HVAIPM)</cp:lastModifiedBy>
  <cp:revision>26</cp:revision>
  <dcterms:created xsi:type="dcterms:W3CDTF">2021-05-05T02:20:00Z</dcterms:created>
  <dcterms:modified xsi:type="dcterms:W3CDTF">2022-06-15T01:44:00Z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0x010100E3EF2BC579797A49AEEE6BC7EBECB6A0</vt:lpwstr>
  </property>
</Properties>
</file>